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94187" w14:textId="77777777" w:rsidR="00BF5261" w:rsidRDefault="00BF5261" w:rsidP="00BF5261">
      <w:pPr>
        <w:rPr>
          <w:rFonts w:cs="Arial"/>
        </w:rPr>
      </w:pPr>
      <w:r>
        <w:rPr>
          <w:rFonts w:cs="Arial"/>
        </w:rPr>
        <w:t>IN WITNESS WHEREOF, the parties hereto have set their hands at Madison, Wisconsin.</w:t>
      </w:r>
    </w:p>
    <w:p w14:paraId="0D13DDDE" w14:textId="77777777" w:rsidR="00BF5261" w:rsidRDefault="00BF5261" w:rsidP="00BF5261">
      <w:pPr>
        <w:rPr>
          <w:rFonts w:cs="Arial"/>
        </w:rPr>
      </w:pPr>
    </w:p>
    <w:tbl>
      <w:tblPr>
        <w:tblW w:w="5000" w:type="pct"/>
        <w:tblInd w:w="1" w:type="dxa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95"/>
        <w:gridCol w:w="4186"/>
        <w:gridCol w:w="355"/>
        <w:gridCol w:w="623"/>
        <w:gridCol w:w="4361"/>
      </w:tblGrid>
      <w:tr w:rsidR="00BF5261" w14:paraId="4892B40D" w14:textId="77777777" w:rsidTr="00790732">
        <w:trPr>
          <w:cantSplit/>
        </w:trPr>
        <w:tc>
          <w:tcPr>
            <w:tcW w:w="385" w:type="pct"/>
          </w:tcPr>
          <w:p w14:paraId="4E335102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2028" w:type="pct"/>
          </w:tcPr>
          <w:p w14:paraId="21B79EE2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172" w:type="pct"/>
          </w:tcPr>
          <w:p w14:paraId="1C56FFD2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2415" w:type="pct"/>
            <w:gridSpan w:val="2"/>
            <w:hideMark/>
          </w:tcPr>
          <w:p w14:paraId="50A0EC36" w14:textId="77777777" w:rsidR="00BF5261" w:rsidRDefault="00BF5261" w:rsidP="00790732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CONTRACTOR:</w:t>
            </w:r>
          </w:p>
        </w:tc>
      </w:tr>
      <w:tr w:rsidR="00BF5261" w14:paraId="1802F623" w14:textId="77777777" w:rsidTr="00790732">
        <w:trPr>
          <w:cantSplit/>
        </w:trPr>
        <w:tc>
          <w:tcPr>
            <w:tcW w:w="385" w:type="pct"/>
          </w:tcPr>
          <w:p w14:paraId="3F1227CC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2028" w:type="pct"/>
          </w:tcPr>
          <w:p w14:paraId="368D851E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172" w:type="pct"/>
          </w:tcPr>
          <w:p w14:paraId="6E3898BA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302" w:type="pct"/>
          </w:tcPr>
          <w:p w14:paraId="0C4806B1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2113" w:type="pct"/>
          </w:tcPr>
          <w:p w14:paraId="4235762A" w14:textId="77777777" w:rsidR="00BF5261" w:rsidRDefault="00BF5261" w:rsidP="00790732">
            <w:pPr>
              <w:rPr>
                <w:rFonts w:cs="Arial"/>
              </w:rPr>
            </w:pPr>
          </w:p>
        </w:tc>
      </w:tr>
      <w:tr w:rsidR="00BF5261" w14:paraId="5199CAF7" w14:textId="77777777" w:rsidTr="00790732">
        <w:trPr>
          <w:cantSplit/>
        </w:trPr>
        <w:tc>
          <w:tcPr>
            <w:tcW w:w="385" w:type="pct"/>
          </w:tcPr>
          <w:p w14:paraId="44A95E21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2028" w:type="pct"/>
          </w:tcPr>
          <w:p w14:paraId="308CE16B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172" w:type="pct"/>
          </w:tcPr>
          <w:p w14:paraId="27B0A003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302" w:type="pct"/>
          </w:tcPr>
          <w:p w14:paraId="3DF75A46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4EF855" w14:textId="77777777" w:rsidR="00BF5261" w:rsidRDefault="00BF5261" w:rsidP="0079073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BF5261" w14:paraId="28F19272" w14:textId="77777777" w:rsidTr="00790732">
        <w:trPr>
          <w:cantSplit/>
        </w:trPr>
        <w:tc>
          <w:tcPr>
            <w:tcW w:w="385" w:type="pct"/>
          </w:tcPr>
          <w:p w14:paraId="140C49C3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2028" w:type="pct"/>
          </w:tcPr>
          <w:p w14:paraId="36768420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172" w:type="pct"/>
          </w:tcPr>
          <w:p w14:paraId="7BB781A2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302" w:type="pct"/>
          </w:tcPr>
          <w:p w14:paraId="49F52507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9A5D13" w14:textId="77777777" w:rsidR="00BF5261" w:rsidRDefault="00BF5261" w:rsidP="00790732">
            <w:pPr>
              <w:rPr>
                <w:rFonts w:cs="Arial"/>
              </w:rPr>
            </w:pPr>
            <w:r>
              <w:rPr>
                <w:rFonts w:cs="Arial"/>
              </w:rPr>
              <w:t>(Type or Print Name of Contracting Entity)</w:t>
            </w:r>
          </w:p>
        </w:tc>
      </w:tr>
      <w:tr w:rsidR="00BF5261" w14:paraId="3F37EC9A" w14:textId="77777777" w:rsidTr="00790732">
        <w:trPr>
          <w:cantSplit/>
        </w:trPr>
        <w:tc>
          <w:tcPr>
            <w:tcW w:w="385" w:type="pct"/>
          </w:tcPr>
          <w:p w14:paraId="568BF282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2028" w:type="pct"/>
          </w:tcPr>
          <w:p w14:paraId="51E34FEC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172" w:type="pct"/>
          </w:tcPr>
          <w:p w14:paraId="187E03C1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302" w:type="pct"/>
          </w:tcPr>
          <w:p w14:paraId="3562AF9F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2113" w:type="pct"/>
          </w:tcPr>
          <w:p w14:paraId="25F83C8E" w14:textId="77777777" w:rsidR="00BF5261" w:rsidRDefault="00BF5261" w:rsidP="00790732">
            <w:pPr>
              <w:rPr>
                <w:rFonts w:cs="Arial"/>
              </w:rPr>
            </w:pPr>
          </w:p>
        </w:tc>
      </w:tr>
      <w:tr w:rsidR="00BF5261" w14:paraId="34EE8631" w14:textId="77777777" w:rsidTr="00790732">
        <w:trPr>
          <w:cantSplit/>
        </w:trPr>
        <w:tc>
          <w:tcPr>
            <w:tcW w:w="385" w:type="pct"/>
          </w:tcPr>
          <w:p w14:paraId="5F7CA1B1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2028" w:type="pct"/>
          </w:tcPr>
          <w:p w14:paraId="4B53E3A8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172" w:type="pct"/>
          </w:tcPr>
          <w:p w14:paraId="6C51947F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302" w:type="pct"/>
            <w:hideMark/>
          </w:tcPr>
          <w:p w14:paraId="10BABEA1" w14:textId="77777777" w:rsidR="00BF5261" w:rsidRDefault="00BF5261" w:rsidP="0079073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By: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2FEEF1" w14:textId="77777777" w:rsidR="00BF5261" w:rsidRDefault="00BF5261" w:rsidP="00790732">
            <w:pPr>
              <w:rPr>
                <w:rFonts w:cs="Arial"/>
              </w:rPr>
            </w:pPr>
          </w:p>
        </w:tc>
      </w:tr>
      <w:tr w:rsidR="00BF5261" w14:paraId="38C56A23" w14:textId="77777777" w:rsidTr="00790732">
        <w:trPr>
          <w:cantSplit/>
        </w:trPr>
        <w:tc>
          <w:tcPr>
            <w:tcW w:w="385" w:type="pct"/>
          </w:tcPr>
          <w:p w14:paraId="3D9EDC32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2028" w:type="pct"/>
          </w:tcPr>
          <w:p w14:paraId="12722E34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172" w:type="pct"/>
          </w:tcPr>
          <w:p w14:paraId="416331AB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302" w:type="pct"/>
          </w:tcPr>
          <w:p w14:paraId="1575507B" w14:textId="77777777" w:rsidR="00BF5261" w:rsidRDefault="00BF5261" w:rsidP="00790732">
            <w:pPr>
              <w:jc w:val="right"/>
              <w:rPr>
                <w:rFonts w:cs="Arial"/>
              </w:rPr>
            </w:pPr>
          </w:p>
        </w:tc>
        <w:tc>
          <w:tcPr>
            <w:tcW w:w="2113" w:type="pct"/>
            <w:hideMark/>
          </w:tcPr>
          <w:p w14:paraId="509D2C9D" w14:textId="77777777" w:rsidR="00BF5261" w:rsidRDefault="00BF5261" w:rsidP="00790732">
            <w:pPr>
              <w:rPr>
                <w:rFonts w:cs="Arial"/>
              </w:rPr>
            </w:pPr>
            <w:r>
              <w:rPr>
                <w:rFonts w:cs="Arial"/>
              </w:rPr>
              <w:t>(Signature)</w:t>
            </w:r>
          </w:p>
        </w:tc>
      </w:tr>
      <w:tr w:rsidR="00BF5261" w14:paraId="6C47F576" w14:textId="77777777" w:rsidTr="00790732">
        <w:trPr>
          <w:cantSplit/>
        </w:trPr>
        <w:tc>
          <w:tcPr>
            <w:tcW w:w="385" w:type="pct"/>
          </w:tcPr>
          <w:p w14:paraId="08859829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2028" w:type="pct"/>
          </w:tcPr>
          <w:p w14:paraId="082B0F66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172" w:type="pct"/>
          </w:tcPr>
          <w:p w14:paraId="76FA7FDD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302" w:type="pct"/>
          </w:tcPr>
          <w:p w14:paraId="030829E4" w14:textId="77777777" w:rsidR="00BF5261" w:rsidRDefault="00BF5261" w:rsidP="00790732">
            <w:pPr>
              <w:jc w:val="right"/>
              <w:rPr>
                <w:rFonts w:cs="Arial"/>
              </w:rPr>
            </w:pPr>
          </w:p>
        </w:tc>
        <w:tc>
          <w:tcPr>
            <w:tcW w:w="2113" w:type="pct"/>
          </w:tcPr>
          <w:p w14:paraId="6B3BB2D1" w14:textId="77777777" w:rsidR="00BF5261" w:rsidRDefault="00BF5261" w:rsidP="00790732">
            <w:pPr>
              <w:rPr>
                <w:rFonts w:cs="Arial"/>
              </w:rPr>
            </w:pPr>
          </w:p>
        </w:tc>
      </w:tr>
      <w:tr w:rsidR="00BF5261" w14:paraId="5C4D0046" w14:textId="77777777" w:rsidTr="00790732">
        <w:trPr>
          <w:cantSplit/>
        </w:trPr>
        <w:tc>
          <w:tcPr>
            <w:tcW w:w="385" w:type="pct"/>
          </w:tcPr>
          <w:p w14:paraId="1FA09240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2028" w:type="pct"/>
          </w:tcPr>
          <w:p w14:paraId="6E1767C1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172" w:type="pct"/>
          </w:tcPr>
          <w:p w14:paraId="12F45465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302" w:type="pct"/>
          </w:tcPr>
          <w:p w14:paraId="42567524" w14:textId="77777777" w:rsidR="00BF5261" w:rsidRDefault="00BF5261" w:rsidP="00790732">
            <w:pPr>
              <w:jc w:val="right"/>
              <w:rPr>
                <w:rFonts w:cs="Arial"/>
              </w:rPr>
            </w:pPr>
          </w:p>
        </w:tc>
        <w:tc>
          <w:tcPr>
            <w:tcW w:w="2113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09D8C6BD" w14:textId="77777777" w:rsidR="00BF5261" w:rsidRDefault="00BF5261" w:rsidP="0079073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" w:name="Text2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BF5261" w14:paraId="5303E8B0" w14:textId="77777777" w:rsidTr="00790732">
        <w:trPr>
          <w:cantSplit/>
        </w:trPr>
        <w:tc>
          <w:tcPr>
            <w:tcW w:w="385" w:type="pct"/>
          </w:tcPr>
          <w:p w14:paraId="11105F70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2028" w:type="pct"/>
          </w:tcPr>
          <w:p w14:paraId="3C2A15A4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172" w:type="pct"/>
          </w:tcPr>
          <w:p w14:paraId="358D1922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302" w:type="pct"/>
          </w:tcPr>
          <w:p w14:paraId="0109FE0E" w14:textId="77777777" w:rsidR="00BF5261" w:rsidRDefault="00BF5261" w:rsidP="00790732">
            <w:pPr>
              <w:jc w:val="right"/>
              <w:rPr>
                <w:rFonts w:cs="Arial"/>
              </w:rPr>
            </w:pPr>
          </w:p>
        </w:tc>
        <w:tc>
          <w:tcPr>
            <w:tcW w:w="2113" w:type="pct"/>
            <w:hideMark/>
          </w:tcPr>
          <w:p w14:paraId="7764043F" w14:textId="77777777" w:rsidR="00BF5261" w:rsidRDefault="00BF5261" w:rsidP="00790732">
            <w:pPr>
              <w:rPr>
                <w:rFonts w:cs="Arial"/>
              </w:rPr>
            </w:pPr>
            <w:r>
              <w:rPr>
                <w:rFonts w:cs="Arial"/>
              </w:rPr>
              <w:t>(Print Name and Title of Person Signing)</w:t>
            </w:r>
          </w:p>
        </w:tc>
      </w:tr>
      <w:tr w:rsidR="00BF5261" w14:paraId="225F0B4C" w14:textId="77777777" w:rsidTr="00790732">
        <w:trPr>
          <w:cantSplit/>
        </w:trPr>
        <w:tc>
          <w:tcPr>
            <w:tcW w:w="385" w:type="pct"/>
          </w:tcPr>
          <w:p w14:paraId="58027A6F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2028" w:type="pct"/>
          </w:tcPr>
          <w:p w14:paraId="721FCDA3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172" w:type="pct"/>
          </w:tcPr>
          <w:p w14:paraId="4920D3D6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302" w:type="pct"/>
          </w:tcPr>
          <w:p w14:paraId="0B6B88B2" w14:textId="77777777" w:rsidR="00BF5261" w:rsidRDefault="00BF5261" w:rsidP="00790732">
            <w:pPr>
              <w:jc w:val="right"/>
              <w:rPr>
                <w:rFonts w:cs="Arial"/>
              </w:rPr>
            </w:pPr>
          </w:p>
        </w:tc>
        <w:tc>
          <w:tcPr>
            <w:tcW w:w="2113" w:type="pct"/>
          </w:tcPr>
          <w:p w14:paraId="3767C0DF" w14:textId="77777777" w:rsidR="00BF5261" w:rsidRDefault="00BF5261" w:rsidP="00790732">
            <w:pPr>
              <w:rPr>
                <w:rFonts w:cs="Arial"/>
              </w:rPr>
            </w:pPr>
          </w:p>
        </w:tc>
      </w:tr>
      <w:tr w:rsidR="00BF5261" w14:paraId="51462ED1" w14:textId="77777777" w:rsidTr="00790732">
        <w:trPr>
          <w:cantSplit/>
        </w:trPr>
        <w:tc>
          <w:tcPr>
            <w:tcW w:w="385" w:type="pct"/>
          </w:tcPr>
          <w:p w14:paraId="334125BF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2028" w:type="pct"/>
          </w:tcPr>
          <w:p w14:paraId="6551E0A2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172" w:type="pct"/>
          </w:tcPr>
          <w:p w14:paraId="1123954D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302" w:type="pct"/>
            <w:hideMark/>
          </w:tcPr>
          <w:p w14:paraId="1D235469" w14:textId="77777777" w:rsidR="00BF5261" w:rsidRDefault="00BF5261" w:rsidP="0079073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6F6A04C7" w14:textId="77777777" w:rsidR="00BF5261" w:rsidRDefault="00BF5261" w:rsidP="0079073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F5261" w14:paraId="08EB9D63" w14:textId="77777777" w:rsidTr="00790732">
        <w:trPr>
          <w:cantSplit/>
        </w:trPr>
        <w:tc>
          <w:tcPr>
            <w:tcW w:w="385" w:type="pct"/>
          </w:tcPr>
          <w:p w14:paraId="0C7EF0C1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2028" w:type="pct"/>
          </w:tcPr>
          <w:p w14:paraId="7CE6D402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172" w:type="pct"/>
          </w:tcPr>
          <w:p w14:paraId="3E603DE6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2415" w:type="pct"/>
            <w:gridSpan w:val="2"/>
          </w:tcPr>
          <w:p w14:paraId="0D336D0F" w14:textId="77777777" w:rsidR="00BF5261" w:rsidRDefault="00BF5261" w:rsidP="00790732">
            <w:pPr>
              <w:rPr>
                <w:rFonts w:cs="Arial"/>
              </w:rPr>
            </w:pPr>
          </w:p>
        </w:tc>
      </w:tr>
      <w:tr w:rsidR="00BF5261" w14:paraId="4757709E" w14:textId="77777777" w:rsidTr="00790732">
        <w:trPr>
          <w:cantSplit/>
        </w:trPr>
        <w:tc>
          <w:tcPr>
            <w:tcW w:w="385" w:type="pct"/>
          </w:tcPr>
          <w:p w14:paraId="520196A3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2028" w:type="pct"/>
          </w:tcPr>
          <w:p w14:paraId="21FCC37C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172" w:type="pct"/>
          </w:tcPr>
          <w:p w14:paraId="78E41E78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2415" w:type="pct"/>
            <w:gridSpan w:val="2"/>
          </w:tcPr>
          <w:p w14:paraId="6271EB29" w14:textId="77777777" w:rsidR="00BF5261" w:rsidRDefault="00BF5261" w:rsidP="00790732">
            <w:pPr>
              <w:rPr>
                <w:rFonts w:cs="Arial"/>
              </w:rPr>
            </w:pPr>
          </w:p>
        </w:tc>
      </w:tr>
      <w:tr w:rsidR="00BF5261" w14:paraId="4A3ECDA8" w14:textId="77777777" w:rsidTr="00790732">
        <w:trPr>
          <w:cantSplit/>
        </w:trPr>
        <w:tc>
          <w:tcPr>
            <w:tcW w:w="385" w:type="pct"/>
          </w:tcPr>
          <w:p w14:paraId="00882662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2028" w:type="pct"/>
          </w:tcPr>
          <w:p w14:paraId="02352DEF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172" w:type="pct"/>
          </w:tcPr>
          <w:p w14:paraId="4D2FE35F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2415" w:type="pct"/>
            <w:gridSpan w:val="2"/>
          </w:tcPr>
          <w:p w14:paraId="413285AB" w14:textId="77777777" w:rsidR="00BF5261" w:rsidRDefault="00BF5261" w:rsidP="00790732">
            <w:pPr>
              <w:rPr>
                <w:rFonts w:cs="Arial"/>
              </w:rPr>
            </w:pPr>
          </w:p>
        </w:tc>
      </w:tr>
      <w:tr w:rsidR="00BF5261" w14:paraId="4E1FEB61" w14:textId="77777777" w:rsidTr="00790732">
        <w:trPr>
          <w:cantSplit/>
        </w:trPr>
        <w:tc>
          <w:tcPr>
            <w:tcW w:w="385" w:type="pct"/>
          </w:tcPr>
          <w:p w14:paraId="66648C62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2028" w:type="pct"/>
          </w:tcPr>
          <w:p w14:paraId="3A6A6A16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172" w:type="pct"/>
          </w:tcPr>
          <w:p w14:paraId="1F74A9B5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2415" w:type="pct"/>
            <w:gridSpan w:val="2"/>
            <w:hideMark/>
          </w:tcPr>
          <w:p w14:paraId="599F44D1" w14:textId="77777777" w:rsidR="00BF5261" w:rsidRDefault="00BF5261" w:rsidP="00790732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CITY OF MADISON, WISCONSIN</w:t>
            </w:r>
          </w:p>
        </w:tc>
      </w:tr>
      <w:tr w:rsidR="00BF5261" w14:paraId="4A548FF5" w14:textId="77777777" w:rsidTr="00790732">
        <w:trPr>
          <w:cantSplit/>
        </w:trPr>
        <w:tc>
          <w:tcPr>
            <w:tcW w:w="385" w:type="pct"/>
          </w:tcPr>
          <w:p w14:paraId="3995BFD5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2028" w:type="pct"/>
          </w:tcPr>
          <w:p w14:paraId="40ED0ED1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172" w:type="pct"/>
          </w:tcPr>
          <w:p w14:paraId="615E49DB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2415" w:type="pct"/>
            <w:gridSpan w:val="2"/>
            <w:hideMark/>
          </w:tcPr>
          <w:p w14:paraId="79443FE8" w14:textId="77777777" w:rsidR="00BF5261" w:rsidRDefault="00BF5261" w:rsidP="00790732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 municipal corporation:</w:t>
            </w:r>
          </w:p>
        </w:tc>
      </w:tr>
      <w:tr w:rsidR="00BF5261" w14:paraId="6434D98C" w14:textId="77777777" w:rsidTr="00790732">
        <w:trPr>
          <w:cantSplit/>
        </w:trPr>
        <w:tc>
          <w:tcPr>
            <w:tcW w:w="385" w:type="pct"/>
          </w:tcPr>
          <w:p w14:paraId="29237A67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2028" w:type="pct"/>
          </w:tcPr>
          <w:p w14:paraId="511B976F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172" w:type="pct"/>
          </w:tcPr>
          <w:p w14:paraId="2A8D6B3F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2415" w:type="pct"/>
            <w:gridSpan w:val="2"/>
          </w:tcPr>
          <w:p w14:paraId="0E581546" w14:textId="77777777" w:rsidR="00BF5261" w:rsidRDefault="00BF5261" w:rsidP="00790732">
            <w:pPr>
              <w:rPr>
                <w:rFonts w:cs="Arial"/>
                <w:b/>
                <w:bCs/>
              </w:rPr>
            </w:pPr>
          </w:p>
        </w:tc>
      </w:tr>
      <w:tr w:rsidR="00BF5261" w14:paraId="58D7513E" w14:textId="77777777" w:rsidTr="00790732">
        <w:trPr>
          <w:cantSplit/>
        </w:trPr>
        <w:tc>
          <w:tcPr>
            <w:tcW w:w="385" w:type="pct"/>
          </w:tcPr>
          <w:p w14:paraId="5A8AB5C3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2028" w:type="pct"/>
          </w:tcPr>
          <w:p w14:paraId="166BD4E1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172" w:type="pct"/>
          </w:tcPr>
          <w:p w14:paraId="41D289D0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2415" w:type="pct"/>
            <w:gridSpan w:val="2"/>
          </w:tcPr>
          <w:p w14:paraId="44FDD4BE" w14:textId="77777777" w:rsidR="00BF5261" w:rsidRDefault="00BF5261" w:rsidP="00790732">
            <w:pPr>
              <w:rPr>
                <w:rFonts w:cs="Arial"/>
                <w:b/>
                <w:bCs/>
              </w:rPr>
            </w:pPr>
          </w:p>
        </w:tc>
      </w:tr>
      <w:tr w:rsidR="00BF5261" w14:paraId="31C2119F" w14:textId="77777777" w:rsidTr="00790732">
        <w:trPr>
          <w:cantSplit/>
        </w:trPr>
        <w:tc>
          <w:tcPr>
            <w:tcW w:w="385" w:type="pct"/>
          </w:tcPr>
          <w:p w14:paraId="575497A8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2028" w:type="pct"/>
          </w:tcPr>
          <w:p w14:paraId="634AE397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172" w:type="pct"/>
          </w:tcPr>
          <w:p w14:paraId="4B0A16B5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2415" w:type="pct"/>
            <w:gridSpan w:val="2"/>
          </w:tcPr>
          <w:p w14:paraId="5D160B73" w14:textId="77777777" w:rsidR="00BF5261" w:rsidRDefault="00BF5261" w:rsidP="00790732">
            <w:pPr>
              <w:rPr>
                <w:rFonts w:cs="Arial"/>
              </w:rPr>
            </w:pPr>
          </w:p>
        </w:tc>
      </w:tr>
      <w:tr w:rsidR="00BF5261" w14:paraId="0CF21F98" w14:textId="77777777" w:rsidTr="00790732">
        <w:trPr>
          <w:cantSplit/>
        </w:trPr>
        <w:tc>
          <w:tcPr>
            <w:tcW w:w="385" w:type="pct"/>
          </w:tcPr>
          <w:p w14:paraId="7D2AC83D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2028" w:type="pct"/>
          </w:tcPr>
          <w:p w14:paraId="6D50D74D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172" w:type="pct"/>
          </w:tcPr>
          <w:p w14:paraId="51608AA6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302" w:type="pct"/>
            <w:hideMark/>
          </w:tcPr>
          <w:p w14:paraId="7FB3EEDF" w14:textId="77777777" w:rsidR="00BF5261" w:rsidRDefault="00BF5261" w:rsidP="0079073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By: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DFE8C8" w14:textId="77777777" w:rsidR="00BF5261" w:rsidRDefault="00BF5261" w:rsidP="00790732">
            <w:pPr>
              <w:rPr>
                <w:rFonts w:cs="Arial"/>
              </w:rPr>
            </w:pPr>
          </w:p>
        </w:tc>
      </w:tr>
      <w:tr w:rsidR="00BF5261" w14:paraId="4E7CD927" w14:textId="77777777" w:rsidTr="00790732">
        <w:trPr>
          <w:cantSplit/>
        </w:trPr>
        <w:tc>
          <w:tcPr>
            <w:tcW w:w="385" w:type="pct"/>
          </w:tcPr>
          <w:p w14:paraId="3FB2C304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2028" w:type="pct"/>
          </w:tcPr>
          <w:p w14:paraId="47F03E27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172" w:type="pct"/>
          </w:tcPr>
          <w:p w14:paraId="668D45DE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302" w:type="pct"/>
          </w:tcPr>
          <w:p w14:paraId="54BE3E79" w14:textId="77777777" w:rsidR="00BF5261" w:rsidRDefault="00BF5261" w:rsidP="00790732">
            <w:pPr>
              <w:jc w:val="right"/>
              <w:rPr>
                <w:rFonts w:cs="Arial"/>
              </w:rPr>
            </w:pPr>
          </w:p>
        </w:tc>
        <w:tc>
          <w:tcPr>
            <w:tcW w:w="2113" w:type="pct"/>
            <w:hideMark/>
          </w:tcPr>
          <w:p w14:paraId="216F8638" w14:textId="77777777" w:rsidR="00BF5261" w:rsidRDefault="00BF5261" w:rsidP="00790732">
            <w:pPr>
              <w:rPr>
                <w:rFonts w:cs="Arial"/>
              </w:rPr>
            </w:pPr>
            <w:r w:rsidRPr="007B14D5">
              <w:rPr>
                <w:rFonts w:cs="Arial"/>
              </w:rPr>
              <w:t>Satya Rhodes-Conway</w:t>
            </w:r>
            <w:r>
              <w:rPr>
                <w:rFonts w:cs="Arial"/>
              </w:rPr>
              <w:t>, Mayor</w:t>
            </w:r>
          </w:p>
        </w:tc>
      </w:tr>
      <w:tr w:rsidR="00BF5261" w14:paraId="5FC0A19A" w14:textId="77777777" w:rsidTr="00790732">
        <w:trPr>
          <w:cantSplit/>
        </w:trPr>
        <w:tc>
          <w:tcPr>
            <w:tcW w:w="385" w:type="pct"/>
          </w:tcPr>
          <w:p w14:paraId="26A37999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2028" w:type="pct"/>
          </w:tcPr>
          <w:p w14:paraId="687CA08C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172" w:type="pct"/>
          </w:tcPr>
          <w:p w14:paraId="1027FD05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302" w:type="pct"/>
          </w:tcPr>
          <w:p w14:paraId="69225A58" w14:textId="77777777" w:rsidR="00BF5261" w:rsidRDefault="00BF5261" w:rsidP="00790732">
            <w:pPr>
              <w:jc w:val="right"/>
              <w:rPr>
                <w:rFonts w:cs="Arial"/>
              </w:rPr>
            </w:pPr>
          </w:p>
        </w:tc>
        <w:tc>
          <w:tcPr>
            <w:tcW w:w="2113" w:type="pct"/>
          </w:tcPr>
          <w:p w14:paraId="65F0BE47" w14:textId="77777777" w:rsidR="00BF5261" w:rsidRDefault="00BF5261" w:rsidP="00790732">
            <w:pPr>
              <w:rPr>
                <w:rFonts w:cs="Arial"/>
              </w:rPr>
            </w:pPr>
          </w:p>
        </w:tc>
      </w:tr>
      <w:tr w:rsidR="00BF5261" w14:paraId="3F76110D" w14:textId="77777777" w:rsidTr="00790732">
        <w:trPr>
          <w:cantSplit/>
        </w:trPr>
        <w:tc>
          <w:tcPr>
            <w:tcW w:w="385" w:type="pct"/>
          </w:tcPr>
          <w:p w14:paraId="7C047BCA" w14:textId="77777777" w:rsidR="00BF5261" w:rsidRDefault="00BF5261" w:rsidP="00790732">
            <w:pPr>
              <w:rPr>
                <w:rFonts w:cs="Arial"/>
                <w:b/>
                <w:bCs/>
              </w:rPr>
            </w:pPr>
          </w:p>
        </w:tc>
        <w:tc>
          <w:tcPr>
            <w:tcW w:w="2028" w:type="pct"/>
          </w:tcPr>
          <w:p w14:paraId="530DF555" w14:textId="77777777" w:rsidR="00BF5261" w:rsidRDefault="00BF5261" w:rsidP="00790732">
            <w:pPr>
              <w:rPr>
                <w:rFonts w:cs="Arial"/>
                <w:b/>
                <w:bCs/>
              </w:rPr>
            </w:pPr>
          </w:p>
        </w:tc>
        <w:tc>
          <w:tcPr>
            <w:tcW w:w="172" w:type="pct"/>
          </w:tcPr>
          <w:p w14:paraId="5989AEF2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302" w:type="pct"/>
            <w:hideMark/>
          </w:tcPr>
          <w:p w14:paraId="1209576D" w14:textId="77777777" w:rsidR="00BF5261" w:rsidRDefault="00BF5261" w:rsidP="0079073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6BBE74" w14:textId="77777777" w:rsidR="00BF5261" w:rsidRDefault="00BF5261" w:rsidP="00790732">
            <w:pPr>
              <w:rPr>
                <w:rFonts w:cs="Arial"/>
              </w:rPr>
            </w:pPr>
          </w:p>
        </w:tc>
      </w:tr>
      <w:tr w:rsidR="00BF5261" w14:paraId="4B7444E5" w14:textId="77777777" w:rsidTr="00790732">
        <w:trPr>
          <w:cantSplit/>
        </w:trPr>
        <w:tc>
          <w:tcPr>
            <w:tcW w:w="385" w:type="pct"/>
          </w:tcPr>
          <w:p w14:paraId="2F79004E" w14:textId="77777777" w:rsidR="00BF5261" w:rsidRDefault="00BF5261" w:rsidP="00790732">
            <w:pPr>
              <w:rPr>
                <w:rFonts w:cs="Arial"/>
                <w:b/>
                <w:bCs/>
              </w:rPr>
            </w:pPr>
          </w:p>
        </w:tc>
        <w:tc>
          <w:tcPr>
            <w:tcW w:w="2028" w:type="pct"/>
          </w:tcPr>
          <w:p w14:paraId="500D8F58" w14:textId="77777777" w:rsidR="00BF5261" w:rsidRDefault="00BF5261" w:rsidP="00790732">
            <w:pPr>
              <w:rPr>
                <w:rFonts w:cs="Arial"/>
                <w:b/>
                <w:bCs/>
              </w:rPr>
            </w:pPr>
          </w:p>
        </w:tc>
        <w:tc>
          <w:tcPr>
            <w:tcW w:w="172" w:type="pct"/>
          </w:tcPr>
          <w:p w14:paraId="33410919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302" w:type="pct"/>
          </w:tcPr>
          <w:p w14:paraId="6106CDA9" w14:textId="77777777" w:rsidR="00BF5261" w:rsidRDefault="00BF5261" w:rsidP="00790732">
            <w:pPr>
              <w:jc w:val="right"/>
              <w:rPr>
                <w:rFonts w:cs="Arial"/>
              </w:rPr>
            </w:pPr>
          </w:p>
        </w:tc>
        <w:tc>
          <w:tcPr>
            <w:tcW w:w="2113" w:type="pct"/>
            <w:tcBorders>
              <w:top w:val="single" w:sz="6" w:space="0" w:color="auto"/>
              <w:left w:val="nil"/>
              <w:right w:val="nil"/>
            </w:tcBorders>
          </w:tcPr>
          <w:p w14:paraId="5D0CB478" w14:textId="77777777" w:rsidR="00BF5261" w:rsidRDefault="00BF5261" w:rsidP="00790732">
            <w:pPr>
              <w:rPr>
                <w:rFonts w:cs="Arial"/>
              </w:rPr>
            </w:pPr>
          </w:p>
        </w:tc>
      </w:tr>
      <w:tr w:rsidR="00BF5261" w14:paraId="0FB2A174" w14:textId="77777777" w:rsidTr="00790732">
        <w:trPr>
          <w:cantSplit/>
        </w:trPr>
        <w:tc>
          <w:tcPr>
            <w:tcW w:w="2413" w:type="pct"/>
            <w:gridSpan w:val="2"/>
            <w:hideMark/>
          </w:tcPr>
          <w:p w14:paraId="4683F536" w14:textId="77777777" w:rsidR="00BF5261" w:rsidRDefault="00BF5261" w:rsidP="00790732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Approved:</w:t>
            </w:r>
          </w:p>
        </w:tc>
        <w:tc>
          <w:tcPr>
            <w:tcW w:w="172" w:type="pct"/>
          </w:tcPr>
          <w:p w14:paraId="4F62E14C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302" w:type="pct"/>
          </w:tcPr>
          <w:p w14:paraId="1F6A01CB" w14:textId="77777777" w:rsidR="00BF5261" w:rsidRDefault="00BF5261" w:rsidP="00790732">
            <w:pPr>
              <w:jc w:val="right"/>
              <w:rPr>
                <w:rFonts w:cs="Arial"/>
              </w:rPr>
            </w:pPr>
          </w:p>
        </w:tc>
        <w:tc>
          <w:tcPr>
            <w:tcW w:w="2113" w:type="pct"/>
            <w:tcBorders>
              <w:left w:val="nil"/>
              <w:bottom w:val="nil"/>
              <w:right w:val="nil"/>
            </w:tcBorders>
          </w:tcPr>
          <w:p w14:paraId="40D392C7" w14:textId="77777777" w:rsidR="00BF5261" w:rsidRDefault="00BF5261" w:rsidP="00790732">
            <w:pPr>
              <w:rPr>
                <w:rFonts w:cs="Arial"/>
              </w:rPr>
            </w:pPr>
          </w:p>
        </w:tc>
      </w:tr>
      <w:tr w:rsidR="00BF5261" w14:paraId="6D8D46EF" w14:textId="77777777" w:rsidTr="00790732">
        <w:trPr>
          <w:cantSplit/>
        </w:trPr>
        <w:tc>
          <w:tcPr>
            <w:tcW w:w="385" w:type="pct"/>
          </w:tcPr>
          <w:p w14:paraId="52E8ABB7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2028" w:type="pct"/>
          </w:tcPr>
          <w:p w14:paraId="43107DBF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172" w:type="pct"/>
          </w:tcPr>
          <w:p w14:paraId="6AB4E24C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302" w:type="pct"/>
          </w:tcPr>
          <w:p w14:paraId="385A7C9D" w14:textId="77777777" w:rsidR="00BF5261" w:rsidRDefault="00BF5261" w:rsidP="00790732">
            <w:pPr>
              <w:jc w:val="right"/>
              <w:rPr>
                <w:rFonts w:cs="Arial"/>
              </w:rPr>
            </w:pPr>
          </w:p>
        </w:tc>
        <w:tc>
          <w:tcPr>
            <w:tcW w:w="2113" w:type="pct"/>
          </w:tcPr>
          <w:p w14:paraId="026B684F" w14:textId="77777777" w:rsidR="00BF5261" w:rsidRDefault="00BF5261" w:rsidP="00790732">
            <w:pPr>
              <w:rPr>
                <w:rFonts w:cs="Arial"/>
              </w:rPr>
            </w:pPr>
          </w:p>
        </w:tc>
      </w:tr>
      <w:tr w:rsidR="00BF5261" w14:paraId="1A202520" w14:textId="77777777" w:rsidTr="00790732">
        <w:trPr>
          <w:cantSplit/>
        </w:trPr>
        <w:tc>
          <w:tcPr>
            <w:tcW w:w="385" w:type="pct"/>
            <w:hideMark/>
          </w:tcPr>
          <w:p w14:paraId="5FE72D6B" w14:textId="77777777" w:rsidR="00BF5261" w:rsidRDefault="00BF5261" w:rsidP="00790732">
            <w:pPr>
              <w:jc w:val="right"/>
              <w:rPr>
                <w:rFonts w:cs="Arial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C656AF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172" w:type="pct"/>
          </w:tcPr>
          <w:p w14:paraId="4DF8583B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302" w:type="pct"/>
            <w:hideMark/>
          </w:tcPr>
          <w:p w14:paraId="4B5DB569" w14:textId="77777777" w:rsidR="00BF5261" w:rsidRDefault="00BF5261" w:rsidP="0079073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By: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5055F26" w14:textId="77777777" w:rsidR="00BF5261" w:rsidRDefault="00BF5261" w:rsidP="00790732">
            <w:pPr>
              <w:rPr>
                <w:rFonts w:cs="Arial"/>
              </w:rPr>
            </w:pPr>
          </w:p>
        </w:tc>
      </w:tr>
      <w:tr w:rsidR="00BF5261" w14:paraId="18E4B4B3" w14:textId="77777777" w:rsidTr="00790732">
        <w:trPr>
          <w:cantSplit/>
        </w:trPr>
        <w:tc>
          <w:tcPr>
            <w:tcW w:w="385" w:type="pct"/>
          </w:tcPr>
          <w:p w14:paraId="5E3CFAD0" w14:textId="77777777" w:rsidR="00BF5261" w:rsidRDefault="00BF5261" w:rsidP="00790732">
            <w:pPr>
              <w:jc w:val="right"/>
              <w:rPr>
                <w:rFonts w:cs="Arial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6EF49F" w14:textId="77777777" w:rsidR="00BF5261" w:rsidRDefault="00BF5261" w:rsidP="00790732">
            <w:pPr>
              <w:rPr>
                <w:rFonts w:cs="Arial"/>
              </w:rPr>
            </w:pPr>
            <w:r>
              <w:rPr>
                <w:rFonts w:cs="Arial"/>
              </w:rPr>
              <w:t>David P. Schmiedicke, Finance Director</w:t>
            </w:r>
          </w:p>
        </w:tc>
        <w:tc>
          <w:tcPr>
            <w:tcW w:w="172" w:type="pct"/>
          </w:tcPr>
          <w:p w14:paraId="0FAB69A8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302" w:type="pct"/>
          </w:tcPr>
          <w:p w14:paraId="3E01091B" w14:textId="77777777" w:rsidR="00BF5261" w:rsidRDefault="00BF5261" w:rsidP="00790732">
            <w:pPr>
              <w:jc w:val="right"/>
              <w:rPr>
                <w:rFonts w:cs="Arial"/>
              </w:rPr>
            </w:pPr>
          </w:p>
        </w:tc>
        <w:tc>
          <w:tcPr>
            <w:tcW w:w="2113" w:type="pct"/>
            <w:hideMark/>
          </w:tcPr>
          <w:p w14:paraId="48C717B1" w14:textId="77777777" w:rsidR="00BF5261" w:rsidRDefault="00BF5261" w:rsidP="00790732">
            <w:pPr>
              <w:rPr>
                <w:rFonts w:cs="Arial"/>
              </w:rPr>
            </w:pPr>
            <w:r>
              <w:rPr>
                <w:rFonts w:cs="Arial"/>
              </w:rPr>
              <w:t>Maribeth Witzel-Behl, City Clerk</w:t>
            </w:r>
          </w:p>
        </w:tc>
      </w:tr>
      <w:tr w:rsidR="00BF5261" w14:paraId="02F2017B" w14:textId="77777777" w:rsidTr="00790732">
        <w:trPr>
          <w:cantSplit/>
        </w:trPr>
        <w:tc>
          <w:tcPr>
            <w:tcW w:w="385" w:type="pct"/>
          </w:tcPr>
          <w:p w14:paraId="18F4F0E0" w14:textId="77777777" w:rsidR="00BF5261" w:rsidRDefault="00BF5261" w:rsidP="00790732">
            <w:pPr>
              <w:jc w:val="right"/>
              <w:rPr>
                <w:rFonts w:cs="Arial"/>
              </w:rPr>
            </w:pPr>
          </w:p>
        </w:tc>
        <w:tc>
          <w:tcPr>
            <w:tcW w:w="2028" w:type="pct"/>
          </w:tcPr>
          <w:p w14:paraId="07C97D8C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172" w:type="pct"/>
          </w:tcPr>
          <w:p w14:paraId="57E211DD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302" w:type="pct"/>
          </w:tcPr>
          <w:p w14:paraId="16D4395C" w14:textId="77777777" w:rsidR="00BF5261" w:rsidRDefault="00BF5261" w:rsidP="00790732">
            <w:pPr>
              <w:jc w:val="right"/>
              <w:rPr>
                <w:rFonts w:cs="Arial"/>
              </w:rPr>
            </w:pPr>
          </w:p>
        </w:tc>
        <w:tc>
          <w:tcPr>
            <w:tcW w:w="2113" w:type="pct"/>
          </w:tcPr>
          <w:p w14:paraId="66A92B60" w14:textId="77777777" w:rsidR="00BF5261" w:rsidRDefault="00BF5261" w:rsidP="00790732">
            <w:pPr>
              <w:rPr>
                <w:rFonts w:cs="Arial"/>
              </w:rPr>
            </w:pPr>
          </w:p>
        </w:tc>
      </w:tr>
      <w:tr w:rsidR="00BF5261" w14:paraId="3767C037" w14:textId="77777777" w:rsidTr="00790732">
        <w:trPr>
          <w:cantSplit/>
        </w:trPr>
        <w:tc>
          <w:tcPr>
            <w:tcW w:w="385" w:type="pct"/>
            <w:hideMark/>
          </w:tcPr>
          <w:p w14:paraId="192F8BFA" w14:textId="77777777" w:rsidR="00BF5261" w:rsidRDefault="00BF5261" w:rsidP="0079073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19A374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172" w:type="pct"/>
          </w:tcPr>
          <w:p w14:paraId="02A07B60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302" w:type="pct"/>
            <w:hideMark/>
          </w:tcPr>
          <w:p w14:paraId="61A9CA5F" w14:textId="77777777" w:rsidR="00BF5261" w:rsidRDefault="00BF5261" w:rsidP="0079073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C576B4" w14:textId="77777777" w:rsidR="00BF5261" w:rsidRDefault="00BF5261" w:rsidP="00790732">
            <w:pPr>
              <w:rPr>
                <w:rFonts w:cs="Arial"/>
              </w:rPr>
            </w:pPr>
          </w:p>
        </w:tc>
      </w:tr>
      <w:tr w:rsidR="00BF5261" w14:paraId="14D065E7" w14:textId="77777777" w:rsidTr="00790732">
        <w:trPr>
          <w:cantSplit/>
        </w:trPr>
        <w:tc>
          <w:tcPr>
            <w:tcW w:w="385" w:type="pct"/>
          </w:tcPr>
          <w:p w14:paraId="2245DC3E" w14:textId="77777777" w:rsidR="00BF5261" w:rsidRDefault="00BF5261" w:rsidP="00790732">
            <w:pPr>
              <w:jc w:val="right"/>
              <w:rPr>
                <w:rFonts w:cs="Arial"/>
              </w:rPr>
            </w:pPr>
          </w:p>
        </w:tc>
        <w:tc>
          <w:tcPr>
            <w:tcW w:w="2028" w:type="pct"/>
          </w:tcPr>
          <w:p w14:paraId="6D1EFD54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172" w:type="pct"/>
          </w:tcPr>
          <w:p w14:paraId="58E9724E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302" w:type="pct"/>
            <w:vAlign w:val="bottom"/>
          </w:tcPr>
          <w:p w14:paraId="0ED2FEAB" w14:textId="77777777" w:rsidR="00BF5261" w:rsidRDefault="00BF5261" w:rsidP="00790732">
            <w:pPr>
              <w:rPr>
                <w:rFonts w:cs="Arial"/>
                <w:b/>
                <w:bCs/>
              </w:rPr>
            </w:pPr>
          </w:p>
        </w:tc>
        <w:tc>
          <w:tcPr>
            <w:tcW w:w="2113" w:type="pct"/>
            <w:vAlign w:val="bottom"/>
          </w:tcPr>
          <w:p w14:paraId="4F80A1EA" w14:textId="77777777" w:rsidR="00BF5261" w:rsidRDefault="00BF5261" w:rsidP="00790732">
            <w:pPr>
              <w:rPr>
                <w:rFonts w:cs="Arial"/>
                <w:b/>
                <w:bCs/>
              </w:rPr>
            </w:pPr>
          </w:p>
        </w:tc>
      </w:tr>
      <w:tr w:rsidR="00BF5261" w14:paraId="6831D84A" w14:textId="77777777" w:rsidTr="00790732">
        <w:trPr>
          <w:cantSplit/>
        </w:trPr>
        <w:tc>
          <w:tcPr>
            <w:tcW w:w="385" w:type="pct"/>
          </w:tcPr>
          <w:p w14:paraId="19E204DE" w14:textId="77777777" w:rsidR="00BF5261" w:rsidRDefault="00BF5261" w:rsidP="00790732">
            <w:pPr>
              <w:jc w:val="right"/>
              <w:rPr>
                <w:rFonts w:cs="Arial"/>
              </w:rPr>
            </w:pPr>
          </w:p>
        </w:tc>
        <w:tc>
          <w:tcPr>
            <w:tcW w:w="2028" w:type="pct"/>
          </w:tcPr>
          <w:p w14:paraId="0EE18A19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172" w:type="pct"/>
          </w:tcPr>
          <w:p w14:paraId="7D7BA590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302" w:type="pct"/>
            <w:vAlign w:val="bottom"/>
          </w:tcPr>
          <w:p w14:paraId="0B8B8645" w14:textId="77777777" w:rsidR="00BF5261" w:rsidRDefault="00BF5261" w:rsidP="00790732">
            <w:pPr>
              <w:rPr>
                <w:rFonts w:cs="Arial"/>
                <w:b/>
                <w:bCs/>
              </w:rPr>
            </w:pPr>
          </w:p>
        </w:tc>
        <w:tc>
          <w:tcPr>
            <w:tcW w:w="2113" w:type="pct"/>
            <w:vAlign w:val="bottom"/>
          </w:tcPr>
          <w:p w14:paraId="02AAA969" w14:textId="77777777" w:rsidR="00BF5261" w:rsidRDefault="00BF5261" w:rsidP="00790732">
            <w:pPr>
              <w:rPr>
                <w:rFonts w:cs="Arial"/>
                <w:b/>
                <w:bCs/>
              </w:rPr>
            </w:pPr>
          </w:p>
        </w:tc>
      </w:tr>
      <w:tr w:rsidR="00BF5261" w14:paraId="01E809A1" w14:textId="77777777" w:rsidTr="00790732">
        <w:trPr>
          <w:cantSplit/>
        </w:trPr>
        <w:tc>
          <w:tcPr>
            <w:tcW w:w="385" w:type="pct"/>
          </w:tcPr>
          <w:p w14:paraId="5B438319" w14:textId="77777777" w:rsidR="00BF5261" w:rsidRDefault="00BF5261" w:rsidP="00790732">
            <w:pPr>
              <w:jc w:val="right"/>
              <w:rPr>
                <w:rFonts w:cs="Arial"/>
              </w:rPr>
            </w:pPr>
          </w:p>
        </w:tc>
        <w:tc>
          <w:tcPr>
            <w:tcW w:w="2028" w:type="pct"/>
          </w:tcPr>
          <w:p w14:paraId="48093C5C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172" w:type="pct"/>
          </w:tcPr>
          <w:p w14:paraId="255D6CF1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302" w:type="pct"/>
            <w:vAlign w:val="bottom"/>
          </w:tcPr>
          <w:p w14:paraId="0C291306" w14:textId="77777777" w:rsidR="00BF5261" w:rsidRDefault="00BF5261" w:rsidP="00790732">
            <w:pPr>
              <w:rPr>
                <w:rFonts w:cs="Arial"/>
                <w:b/>
                <w:bCs/>
              </w:rPr>
            </w:pPr>
          </w:p>
        </w:tc>
        <w:tc>
          <w:tcPr>
            <w:tcW w:w="2113" w:type="pct"/>
            <w:vAlign w:val="bottom"/>
          </w:tcPr>
          <w:p w14:paraId="1ECB8CDF" w14:textId="77777777" w:rsidR="00BF5261" w:rsidRDefault="00BF5261" w:rsidP="00790732">
            <w:pPr>
              <w:rPr>
                <w:rFonts w:cs="Arial"/>
                <w:b/>
                <w:bCs/>
              </w:rPr>
            </w:pPr>
          </w:p>
        </w:tc>
      </w:tr>
      <w:tr w:rsidR="00BF5261" w14:paraId="5A2D4E22" w14:textId="77777777" w:rsidTr="00790732">
        <w:trPr>
          <w:cantSplit/>
        </w:trPr>
        <w:tc>
          <w:tcPr>
            <w:tcW w:w="385" w:type="pct"/>
          </w:tcPr>
          <w:p w14:paraId="3DC604F5" w14:textId="77777777" w:rsidR="00BF5261" w:rsidRDefault="00BF5261" w:rsidP="00790732">
            <w:pPr>
              <w:jc w:val="right"/>
              <w:rPr>
                <w:rFonts w:cs="Arial"/>
              </w:rPr>
            </w:pPr>
          </w:p>
        </w:tc>
        <w:tc>
          <w:tcPr>
            <w:tcW w:w="2028" w:type="pct"/>
          </w:tcPr>
          <w:p w14:paraId="70B90FEF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172" w:type="pct"/>
          </w:tcPr>
          <w:p w14:paraId="06A52802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2415" w:type="pct"/>
            <w:gridSpan w:val="2"/>
            <w:vAlign w:val="bottom"/>
            <w:hideMark/>
          </w:tcPr>
          <w:p w14:paraId="08FC82A9" w14:textId="77777777" w:rsidR="00BF5261" w:rsidRDefault="00BF5261" w:rsidP="00790732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Approved as to Form:</w:t>
            </w:r>
          </w:p>
        </w:tc>
      </w:tr>
      <w:tr w:rsidR="00BF5261" w14:paraId="40276970" w14:textId="77777777" w:rsidTr="00790732">
        <w:trPr>
          <w:cantSplit/>
        </w:trPr>
        <w:tc>
          <w:tcPr>
            <w:tcW w:w="385" w:type="pct"/>
          </w:tcPr>
          <w:p w14:paraId="171B45CC" w14:textId="77777777" w:rsidR="00BF5261" w:rsidRDefault="00BF5261" w:rsidP="00790732">
            <w:pPr>
              <w:jc w:val="right"/>
              <w:rPr>
                <w:rFonts w:cs="Arial"/>
              </w:rPr>
            </w:pPr>
          </w:p>
        </w:tc>
        <w:tc>
          <w:tcPr>
            <w:tcW w:w="2028" w:type="pct"/>
          </w:tcPr>
          <w:p w14:paraId="0C51559D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172" w:type="pct"/>
          </w:tcPr>
          <w:p w14:paraId="274E2BD9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302" w:type="pct"/>
            <w:vAlign w:val="bottom"/>
          </w:tcPr>
          <w:p w14:paraId="7CF4E611" w14:textId="77777777" w:rsidR="00BF5261" w:rsidRDefault="00BF5261" w:rsidP="00790732">
            <w:pPr>
              <w:rPr>
                <w:rFonts w:cs="Arial"/>
                <w:b/>
                <w:bCs/>
              </w:rPr>
            </w:pPr>
          </w:p>
        </w:tc>
        <w:tc>
          <w:tcPr>
            <w:tcW w:w="2113" w:type="pct"/>
            <w:vAlign w:val="bottom"/>
          </w:tcPr>
          <w:p w14:paraId="5A2B09E5" w14:textId="77777777" w:rsidR="00BF5261" w:rsidRDefault="00BF5261" w:rsidP="00790732">
            <w:pPr>
              <w:rPr>
                <w:rFonts w:cs="Arial"/>
                <w:b/>
                <w:bCs/>
              </w:rPr>
            </w:pPr>
          </w:p>
        </w:tc>
      </w:tr>
      <w:tr w:rsidR="00BF5261" w14:paraId="3FBC4B4E" w14:textId="77777777" w:rsidTr="00790732">
        <w:trPr>
          <w:cantSplit/>
        </w:trPr>
        <w:tc>
          <w:tcPr>
            <w:tcW w:w="385" w:type="pct"/>
            <w:hideMark/>
          </w:tcPr>
          <w:p w14:paraId="4304BFF5" w14:textId="77777777" w:rsidR="00BF5261" w:rsidRDefault="00BF5261" w:rsidP="00790732">
            <w:pPr>
              <w:jc w:val="right"/>
              <w:rPr>
                <w:rFonts w:cs="Arial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4504C7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172" w:type="pct"/>
          </w:tcPr>
          <w:p w14:paraId="7AD519E9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302" w:type="pct"/>
            <w:hideMark/>
          </w:tcPr>
          <w:p w14:paraId="5C4FF4C2" w14:textId="77777777" w:rsidR="00BF5261" w:rsidRDefault="00BF5261" w:rsidP="00790732">
            <w:pPr>
              <w:jc w:val="right"/>
              <w:rPr>
                <w:rFonts w:cs="Arial"/>
              </w:rPr>
            </w:pPr>
          </w:p>
        </w:tc>
        <w:tc>
          <w:tcPr>
            <w:tcW w:w="2113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26D8CB9" w14:textId="77777777" w:rsidR="00BF5261" w:rsidRDefault="00BF5261" w:rsidP="00790732">
            <w:pPr>
              <w:rPr>
                <w:rFonts w:cs="Arial"/>
              </w:rPr>
            </w:pPr>
          </w:p>
        </w:tc>
      </w:tr>
      <w:tr w:rsidR="00BF5261" w14:paraId="5DE7DD06" w14:textId="77777777" w:rsidTr="00790732">
        <w:trPr>
          <w:cantSplit/>
        </w:trPr>
        <w:tc>
          <w:tcPr>
            <w:tcW w:w="385" w:type="pct"/>
          </w:tcPr>
          <w:p w14:paraId="35A1CEB9" w14:textId="77777777" w:rsidR="00BF5261" w:rsidRDefault="00BF5261" w:rsidP="00790732">
            <w:pPr>
              <w:jc w:val="right"/>
              <w:rPr>
                <w:rFonts w:cs="Arial"/>
              </w:rPr>
            </w:pPr>
          </w:p>
        </w:tc>
        <w:tc>
          <w:tcPr>
            <w:tcW w:w="2028" w:type="pct"/>
            <w:hideMark/>
          </w:tcPr>
          <w:p w14:paraId="1B846274" w14:textId="77777777" w:rsidR="00BF5261" w:rsidRDefault="00BF5261" w:rsidP="00790732">
            <w:pPr>
              <w:rPr>
                <w:rFonts w:cs="Arial"/>
              </w:rPr>
            </w:pPr>
            <w:r>
              <w:rPr>
                <w:rFonts w:cs="Arial"/>
              </w:rPr>
              <w:t>Eric T. Veum, Risk Manager</w:t>
            </w:r>
          </w:p>
        </w:tc>
        <w:tc>
          <w:tcPr>
            <w:tcW w:w="172" w:type="pct"/>
          </w:tcPr>
          <w:p w14:paraId="40C1CE6A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302" w:type="pct"/>
          </w:tcPr>
          <w:p w14:paraId="66187CEA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2113" w:type="pct"/>
            <w:hideMark/>
          </w:tcPr>
          <w:p w14:paraId="547D16FD" w14:textId="77777777" w:rsidR="00BF5261" w:rsidRDefault="00BF5261" w:rsidP="00CC6823">
            <w:pPr>
              <w:rPr>
                <w:rFonts w:cs="Arial"/>
              </w:rPr>
            </w:pPr>
            <w:r>
              <w:rPr>
                <w:rFonts w:cs="Arial"/>
              </w:rPr>
              <w:t xml:space="preserve">Michael </w:t>
            </w:r>
            <w:r w:rsidR="00CC6823">
              <w:rPr>
                <w:rFonts w:cs="Arial"/>
              </w:rPr>
              <w:t>Haas</w:t>
            </w:r>
            <w:r>
              <w:rPr>
                <w:rFonts w:cs="Arial"/>
              </w:rPr>
              <w:t>, City Attorney</w:t>
            </w:r>
          </w:p>
        </w:tc>
      </w:tr>
      <w:tr w:rsidR="00BF5261" w14:paraId="4F222C38" w14:textId="77777777" w:rsidTr="00790732">
        <w:trPr>
          <w:cantSplit/>
        </w:trPr>
        <w:tc>
          <w:tcPr>
            <w:tcW w:w="385" w:type="pct"/>
          </w:tcPr>
          <w:p w14:paraId="23170559" w14:textId="77777777" w:rsidR="00BF5261" w:rsidRDefault="00BF5261" w:rsidP="00790732">
            <w:pPr>
              <w:jc w:val="right"/>
              <w:rPr>
                <w:rFonts w:cs="Arial"/>
              </w:rPr>
            </w:pPr>
          </w:p>
        </w:tc>
        <w:tc>
          <w:tcPr>
            <w:tcW w:w="2028" w:type="pct"/>
          </w:tcPr>
          <w:p w14:paraId="4534FCD3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172" w:type="pct"/>
          </w:tcPr>
          <w:p w14:paraId="1CD40E29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302" w:type="pct"/>
          </w:tcPr>
          <w:p w14:paraId="0E2FF6C4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2113" w:type="pct"/>
          </w:tcPr>
          <w:p w14:paraId="611A75B3" w14:textId="77777777" w:rsidR="00BF5261" w:rsidRDefault="00BF5261" w:rsidP="00790732">
            <w:pPr>
              <w:rPr>
                <w:rFonts w:cs="Arial"/>
              </w:rPr>
            </w:pPr>
          </w:p>
        </w:tc>
      </w:tr>
      <w:tr w:rsidR="00BF5261" w14:paraId="5747C6BB" w14:textId="77777777" w:rsidTr="00790732">
        <w:trPr>
          <w:cantSplit/>
        </w:trPr>
        <w:tc>
          <w:tcPr>
            <w:tcW w:w="385" w:type="pct"/>
            <w:hideMark/>
          </w:tcPr>
          <w:p w14:paraId="6D07322A" w14:textId="77777777" w:rsidR="00BF5261" w:rsidRDefault="00BF5261" w:rsidP="0079073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1C5C95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172" w:type="pct"/>
          </w:tcPr>
          <w:p w14:paraId="0318AC8E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302" w:type="pct"/>
            <w:hideMark/>
          </w:tcPr>
          <w:p w14:paraId="64A070B1" w14:textId="77777777" w:rsidR="00BF5261" w:rsidRDefault="00BF5261" w:rsidP="00790732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A101D7A" w14:textId="77777777" w:rsidR="00BF5261" w:rsidRDefault="00BF5261" w:rsidP="00790732">
            <w:pPr>
              <w:rPr>
                <w:rFonts w:cs="Arial"/>
              </w:rPr>
            </w:pPr>
          </w:p>
        </w:tc>
      </w:tr>
      <w:tr w:rsidR="00BF5261" w14:paraId="13DC31E8" w14:textId="77777777" w:rsidTr="00790732">
        <w:trPr>
          <w:cantSplit/>
        </w:trPr>
        <w:tc>
          <w:tcPr>
            <w:tcW w:w="2413" w:type="pct"/>
            <w:gridSpan w:val="2"/>
          </w:tcPr>
          <w:p w14:paraId="779FE60C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172" w:type="pct"/>
          </w:tcPr>
          <w:p w14:paraId="4C494CB3" w14:textId="77777777" w:rsidR="00BF5261" w:rsidRDefault="00BF5261" w:rsidP="00790732">
            <w:pPr>
              <w:rPr>
                <w:rFonts w:cs="Arial"/>
              </w:rPr>
            </w:pPr>
          </w:p>
        </w:tc>
        <w:tc>
          <w:tcPr>
            <w:tcW w:w="2415" w:type="pct"/>
            <w:gridSpan w:val="2"/>
          </w:tcPr>
          <w:p w14:paraId="33105010" w14:textId="77777777" w:rsidR="00BF5261" w:rsidRDefault="00BF5261" w:rsidP="00790732">
            <w:pPr>
              <w:rPr>
                <w:rFonts w:cs="Arial"/>
              </w:rPr>
            </w:pPr>
          </w:p>
        </w:tc>
      </w:tr>
    </w:tbl>
    <w:p w14:paraId="01735EB0" w14:textId="77777777" w:rsidR="00A149FF" w:rsidRPr="00BF5261" w:rsidRDefault="00A149FF" w:rsidP="00BF5261"/>
    <w:sectPr w:rsidR="00A149FF" w:rsidRPr="00BF5261" w:rsidSect="00A702D1">
      <w:pgSz w:w="12240" w:h="15840" w:code="1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403A9" w14:textId="77777777" w:rsidR="005C4235" w:rsidRDefault="005C4235">
      <w:r>
        <w:separator/>
      </w:r>
    </w:p>
  </w:endnote>
  <w:endnote w:type="continuationSeparator" w:id="0">
    <w:p w14:paraId="31AB452B" w14:textId="77777777" w:rsidR="005C4235" w:rsidRDefault="005C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1E15E" w14:textId="77777777" w:rsidR="005C4235" w:rsidRDefault="005C4235">
      <w:r>
        <w:separator/>
      </w:r>
    </w:p>
  </w:footnote>
  <w:footnote w:type="continuationSeparator" w:id="0">
    <w:p w14:paraId="507460F7" w14:textId="77777777" w:rsidR="005C4235" w:rsidRDefault="005C4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35BC0"/>
    <w:multiLevelType w:val="hybridMultilevel"/>
    <w:tmpl w:val="2F1EE610"/>
    <w:lvl w:ilvl="0" w:tplc="B62EB1D4">
      <w:start w:val="1"/>
      <w:numFmt w:val="bullet"/>
      <w:pStyle w:val="Dashe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824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5FB1"/>
    <w:rsid w:val="000C787F"/>
    <w:rsid w:val="001302EA"/>
    <w:rsid w:val="00136352"/>
    <w:rsid w:val="00162980"/>
    <w:rsid w:val="00223030"/>
    <w:rsid w:val="002D565D"/>
    <w:rsid w:val="003146CD"/>
    <w:rsid w:val="003461C3"/>
    <w:rsid w:val="0036160C"/>
    <w:rsid w:val="003B19B8"/>
    <w:rsid w:val="003D27A4"/>
    <w:rsid w:val="003E242E"/>
    <w:rsid w:val="00400248"/>
    <w:rsid w:val="00480CF6"/>
    <w:rsid w:val="004C1718"/>
    <w:rsid w:val="004D3D1F"/>
    <w:rsid w:val="005012AA"/>
    <w:rsid w:val="00533C1E"/>
    <w:rsid w:val="005C4235"/>
    <w:rsid w:val="0064191C"/>
    <w:rsid w:val="00652BF1"/>
    <w:rsid w:val="006B42DE"/>
    <w:rsid w:val="00741ACA"/>
    <w:rsid w:val="0078066C"/>
    <w:rsid w:val="00790732"/>
    <w:rsid w:val="007A1EFF"/>
    <w:rsid w:val="00804B6F"/>
    <w:rsid w:val="00826ECE"/>
    <w:rsid w:val="0089056A"/>
    <w:rsid w:val="008B17C9"/>
    <w:rsid w:val="008B42FF"/>
    <w:rsid w:val="008C5FB1"/>
    <w:rsid w:val="008F2CF2"/>
    <w:rsid w:val="00906AD8"/>
    <w:rsid w:val="0093761C"/>
    <w:rsid w:val="00952B66"/>
    <w:rsid w:val="00956814"/>
    <w:rsid w:val="009D1417"/>
    <w:rsid w:val="00A149FF"/>
    <w:rsid w:val="00A40A72"/>
    <w:rsid w:val="00A702D1"/>
    <w:rsid w:val="00B60892"/>
    <w:rsid w:val="00BF5261"/>
    <w:rsid w:val="00BF6DC1"/>
    <w:rsid w:val="00C03E71"/>
    <w:rsid w:val="00C10299"/>
    <w:rsid w:val="00C77E68"/>
    <w:rsid w:val="00CC6823"/>
    <w:rsid w:val="00CF59CD"/>
    <w:rsid w:val="00D760B2"/>
    <w:rsid w:val="00E70C07"/>
    <w:rsid w:val="00E86635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6FB6C14"/>
  <w15:chartTrackingRefBased/>
  <w15:docId w15:val="{E2EB8AFE-2CF6-4A2E-BBA6-F49C8ECA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pPr>
      <w:tabs>
        <w:tab w:val="left" w:pos="720"/>
      </w:tabs>
      <w:ind w:left="1440" w:right="1440"/>
      <w:jc w:val="both"/>
    </w:pPr>
    <w:rPr>
      <w:sz w:val="12"/>
    </w:rPr>
  </w:style>
  <w:style w:type="paragraph" w:styleId="BalloonText">
    <w:name w:val="Balloon Text"/>
    <w:basedOn w:val="Normal"/>
    <w:semiHidden/>
    <w:rPr>
      <w:rFonts w:ascii="Tahoma" w:hAnsi="Tahoma" w:cs="Tahoma"/>
      <w:szCs w:val="16"/>
    </w:rPr>
  </w:style>
  <w:style w:type="character" w:styleId="Hyperlink">
    <w:name w:val="Hyperlink"/>
    <w:semiHidden/>
    <w:rsid w:val="00A702D1"/>
    <w:rPr>
      <w:color w:val="0000FF"/>
      <w:u w:val="single"/>
    </w:rPr>
  </w:style>
  <w:style w:type="paragraph" w:customStyle="1" w:styleId="Dashes">
    <w:name w:val="Dashes"/>
    <w:basedOn w:val="Normal"/>
    <w:link w:val="DashesChar"/>
    <w:qFormat/>
    <w:rsid w:val="00A702D1"/>
    <w:pPr>
      <w:widowControl w:val="0"/>
      <w:numPr>
        <w:numId w:val="1"/>
      </w:numPr>
    </w:pPr>
    <w:rPr>
      <w:snapToGrid w:val="0"/>
      <w:sz w:val="20"/>
    </w:rPr>
  </w:style>
  <w:style w:type="character" w:customStyle="1" w:styleId="DashesChar">
    <w:name w:val="Dashes Char"/>
    <w:link w:val="Dashes"/>
    <w:rsid w:val="00A702D1"/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ndocs\ATTY\New%20folder\Contract-POS%20-%20Cop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Contract-POS - Copy.DOT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FOR PURCHASE OF SERVICES</vt:lpstr>
    </vt:vector>
  </TitlesOfParts>
  <Company>City Of Madison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FOR PURCHASE OF SERVICES</dc:title>
  <dc:subject/>
  <dc:creator>cmdocs</dc:creator>
  <cp:keywords/>
  <cp:lastModifiedBy>Sass, Britni</cp:lastModifiedBy>
  <cp:revision>2</cp:revision>
  <cp:lastPrinted>2006-05-08T13:15:00Z</cp:lastPrinted>
  <dcterms:created xsi:type="dcterms:W3CDTF">2024-04-23T12:14:00Z</dcterms:created>
  <dcterms:modified xsi:type="dcterms:W3CDTF">2024-04-23T12:14:00Z</dcterms:modified>
</cp:coreProperties>
</file>