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06106" w14:textId="77777777" w:rsidR="00DB3403" w:rsidRDefault="00DB3403" w:rsidP="00B8025C"/>
    <w:p w14:paraId="5656E019" w14:textId="77777777" w:rsidR="009A608E" w:rsidRDefault="002C1766" w:rsidP="00B8025C">
      <w:r>
        <w:rPr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79B6D7A8" wp14:editId="767C2E75">
                <wp:simplePos x="0" y="0"/>
                <wp:positionH relativeFrom="column">
                  <wp:posOffset>740410</wp:posOffset>
                </wp:positionH>
                <wp:positionV relativeFrom="paragraph">
                  <wp:posOffset>996950</wp:posOffset>
                </wp:positionV>
                <wp:extent cx="1371600" cy="685800"/>
                <wp:effectExtent l="0" t="0" r="2540" b="3175"/>
                <wp:wrapNone/>
                <wp:docPr id="3" name="Rectangle 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FA0B8C" id="Rectangle 9" o:spid="_x0000_s1026" style="position:absolute;margin-left:58.3pt;margin-top:78.5pt;width:108pt;height:54pt;z-index:251657728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" filled="f" fillcolor="black" stroked="f" strokecolor="white" strokeweight="0" insetpen="t">
                <o:lock v:ext="edit" shapetype="t"/>
                <v:textbox inset="2.88pt,2.88pt,2.88pt,2.88pt"/>
              </v:rect>
            </w:pict>
          </mc:Fallback>
        </mc:AlternateContent>
      </w:r>
      <w:r w:rsidR="009B5014">
        <w:softHyphen/>
      </w:r>
      <w:r w:rsidR="009B5014">
        <w:softHyphen/>
      </w:r>
      <w:r w:rsidR="009A608E">
        <w:fldChar w:fldCharType="begin"/>
      </w:r>
      <w:r w:rsidR="009A608E">
        <w:instrText xml:space="preserve"> TIME \@ "MMMM d, yyyy" </w:instrText>
      </w:r>
      <w:r w:rsidR="009A608E">
        <w:fldChar w:fldCharType="separate"/>
      </w:r>
      <w:r w:rsidR="00B025EB">
        <w:rPr>
          <w:noProof/>
        </w:rPr>
        <w:t>February 7, 2024</w:t>
      </w:r>
      <w:r w:rsidR="009A608E">
        <w:fldChar w:fldCharType="end"/>
      </w:r>
    </w:p>
    <w:p w14:paraId="5DDFF7E8" w14:textId="77777777" w:rsidR="009A608E" w:rsidRDefault="009A608E"/>
    <w:p w14:paraId="7436791D" w14:textId="77777777" w:rsidR="009A608E" w:rsidRDefault="009A608E"/>
    <w:bookmarkStart w:id="0" w:name="start"/>
    <w:p w14:paraId="68D134B6" w14:textId="77777777" w:rsidR="009A608E" w:rsidRDefault="009A608E">
      <w:r>
        <w:rPr>
          <w:snapToGrid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napToGrid w:val="0"/>
        </w:rPr>
        <w:instrText xml:space="preserve"> FORMTEXT </w:instrText>
      </w:r>
      <w:r>
        <w:rPr>
          <w:snapToGrid w:val="0"/>
        </w:rPr>
      </w:r>
      <w:r>
        <w:rPr>
          <w:snapToGrid w:val="0"/>
        </w:rPr>
        <w:fldChar w:fldCharType="separate"/>
      </w:r>
      <w:r>
        <w:rPr>
          <w:noProof/>
          <w:snapToGrid w:val="0"/>
        </w:rPr>
        <w:t xml:space="preserve">[click </w:t>
      </w:r>
      <w:r>
        <w:rPr>
          <w:b/>
          <w:noProof/>
          <w:snapToGrid w:val="0"/>
        </w:rPr>
        <w:t>once</w:t>
      </w:r>
      <w:r>
        <w:rPr>
          <w:noProof/>
          <w:snapToGrid w:val="0"/>
        </w:rPr>
        <w:t xml:space="preserve"> here and begin typing]</w:t>
      </w:r>
      <w:bookmarkEnd w:id="0"/>
      <w:r>
        <w:rPr>
          <w:snapToGrid w:val="0"/>
        </w:rPr>
        <w:fldChar w:fldCharType="end"/>
      </w:r>
    </w:p>
    <w:p w14:paraId="3CE0089A" w14:textId="77777777" w:rsidR="009A608E" w:rsidRDefault="009A608E"/>
    <w:sectPr w:rsidR="009A608E" w:rsidSect="00F44A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2240" w:h="15840" w:code="1"/>
      <w:pgMar w:top="1440" w:right="1440" w:bottom="1440" w:left="1440" w:header="720" w:footer="720" w:gutter="0"/>
      <w:cols w:space="720"/>
      <w:titlePg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0F764" w14:textId="77777777" w:rsidR="00B025EB" w:rsidRDefault="00B025EB">
      <w:r>
        <w:separator/>
      </w:r>
    </w:p>
  </w:endnote>
  <w:endnote w:type="continuationSeparator" w:id="0">
    <w:p w14:paraId="7395FBD7" w14:textId="77777777" w:rsidR="00B025EB" w:rsidRDefault="00B02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DF43E" w14:textId="77777777" w:rsidR="00BB6373" w:rsidRDefault="00BB63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6802A" w14:textId="77777777" w:rsidR="009A608E" w:rsidRDefault="009A608E" w:rsidP="00F44A51">
    <w:pPr>
      <w:jc w:val="left"/>
      <w:rPr>
        <w:sz w:val="12"/>
      </w:rPr>
    </w:pPr>
    <w:r>
      <w:rPr>
        <w:sz w:val="12"/>
      </w:rPr>
      <w:fldChar w:fldCharType="begin"/>
    </w:r>
    <w:r>
      <w:rPr>
        <w:sz w:val="12"/>
      </w:rPr>
      <w:instrText xml:space="preserve"> DATE  \@ "M/d/yyyy" </w:instrText>
    </w:r>
    <w:r>
      <w:rPr>
        <w:sz w:val="12"/>
      </w:rPr>
      <w:fldChar w:fldCharType="separate"/>
    </w:r>
    <w:r w:rsidR="00B025EB">
      <w:rPr>
        <w:noProof/>
        <w:sz w:val="12"/>
      </w:rPr>
      <w:t>2/7/2024</w:t>
    </w:r>
    <w:r>
      <w:rPr>
        <w:sz w:val="12"/>
      </w:rPr>
      <w:fldChar w:fldCharType="end"/>
    </w:r>
    <w:r>
      <w:rPr>
        <w:sz w:val="12"/>
      </w:rPr>
      <w:t>-</w:t>
    </w:r>
    <w:r>
      <w:rPr>
        <w:snapToGrid w:val="0"/>
        <w:sz w:val="12"/>
      </w:rPr>
      <w:fldChar w:fldCharType="begin"/>
    </w:r>
    <w:r>
      <w:rPr>
        <w:snapToGrid w:val="0"/>
        <w:sz w:val="12"/>
      </w:rPr>
      <w:instrText xml:space="preserve"> FILENAME  </w:instrText>
    </w:r>
    <w:r>
      <w:rPr>
        <w:snapToGrid w:val="0"/>
        <w:sz w:val="12"/>
      </w:rPr>
      <w:fldChar w:fldCharType="separate"/>
    </w:r>
    <w:r w:rsidR="00B025EB">
      <w:rPr>
        <w:noProof/>
        <w:snapToGrid w:val="0"/>
        <w:sz w:val="12"/>
      </w:rPr>
      <w:t>Document1</w:t>
    </w:r>
    <w:r>
      <w:rPr>
        <w:snapToGrid w:val="0"/>
        <w:sz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546F9" w14:textId="77777777" w:rsidR="00BB6373" w:rsidRDefault="00BB63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6258B" w14:textId="77777777" w:rsidR="00B025EB" w:rsidRDefault="00B025EB">
      <w:r>
        <w:separator/>
      </w:r>
    </w:p>
  </w:footnote>
  <w:footnote w:type="continuationSeparator" w:id="0">
    <w:p w14:paraId="2BCCBED8" w14:textId="77777777" w:rsidR="00B025EB" w:rsidRDefault="00B02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E3DFE" w14:textId="77777777" w:rsidR="00BB6373" w:rsidRDefault="00BB63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06BA7" w14:textId="77777777" w:rsidR="00BB6373" w:rsidRDefault="00BB63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0" w:type="dxa"/>
      <w:jc w:val="center"/>
      <w:tblBorders>
        <w:bottom w:val="single" w:sz="4" w:space="0" w:color="auto"/>
      </w:tblBorders>
      <w:tblLayout w:type="fixed"/>
      <w:tblCellMar>
        <w:left w:w="0" w:type="dxa"/>
        <w:bottom w:w="29" w:type="dxa"/>
        <w:right w:w="0" w:type="dxa"/>
      </w:tblCellMar>
      <w:tblLook w:val="04A0" w:firstRow="1" w:lastRow="0" w:firstColumn="1" w:lastColumn="0" w:noHBand="0" w:noVBand="1"/>
    </w:tblPr>
    <w:tblGrid>
      <w:gridCol w:w="1696"/>
      <w:gridCol w:w="7132"/>
      <w:gridCol w:w="1972"/>
    </w:tblGrid>
    <w:tr w:rsidR="00E927B5" w14:paraId="013A38A5" w14:textId="77777777" w:rsidTr="00B8025C">
      <w:trPr>
        <w:cantSplit/>
        <w:trHeight w:val="1335"/>
        <w:jc w:val="center"/>
      </w:trPr>
      <w:tc>
        <w:tcPr>
          <w:tcW w:w="785" w:type="pct"/>
          <w:vAlign w:val="bottom"/>
        </w:tcPr>
        <w:p w14:paraId="266347A6" w14:textId="77777777" w:rsidR="00E927B5" w:rsidRDefault="002C1766" w:rsidP="00186EE7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66C8EAC7" wp14:editId="44E3C49C">
                <wp:extent cx="822960" cy="784384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344" b="234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2960" cy="7843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2" w:type="pct"/>
          <w:vAlign w:val="center"/>
        </w:tcPr>
        <w:p w14:paraId="49C0708A" w14:textId="77777777" w:rsidR="0044611F" w:rsidRPr="00872A4D" w:rsidRDefault="0044611F" w:rsidP="0044611F">
          <w:pPr>
            <w:pStyle w:val="Address1"/>
            <w:spacing w:after="120" w:line="235" w:lineRule="auto"/>
            <w:rPr>
              <w:sz w:val="36"/>
              <w:szCs w:val="36"/>
            </w:rPr>
          </w:pPr>
          <w:r w:rsidRPr="00872A4D">
            <w:rPr>
              <w:b/>
              <w:sz w:val="36"/>
              <w:szCs w:val="36"/>
            </w:rPr>
            <w:t>Madison Parks Division</w:t>
          </w:r>
        </w:p>
        <w:p w14:paraId="76AA31AD" w14:textId="77777777" w:rsidR="00E927B5" w:rsidRPr="007C45A7" w:rsidRDefault="00B42613" w:rsidP="00413B63">
          <w:pPr>
            <w:pStyle w:val="Address1"/>
            <w:spacing w:line="235" w:lineRule="auto"/>
            <w:rPr>
              <w:sz w:val="16"/>
            </w:rPr>
          </w:pPr>
          <w:r>
            <w:rPr>
              <w:sz w:val="16"/>
            </w:rPr>
            <w:t>330 E. Lakeside St.</w:t>
          </w:r>
        </w:p>
        <w:p w14:paraId="7A40A7FD" w14:textId="77777777" w:rsidR="00E927B5" w:rsidRPr="007C45A7" w:rsidRDefault="00B42613" w:rsidP="00413B63">
          <w:pPr>
            <w:pStyle w:val="Address1"/>
            <w:spacing w:line="235" w:lineRule="auto"/>
            <w:rPr>
              <w:sz w:val="16"/>
            </w:rPr>
          </w:pPr>
          <w:r>
            <w:rPr>
              <w:sz w:val="16"/>
            </w:rPr>
            <w:t>Madison, WI  53715</w:t>
          </w:r>
        </w:p>
        <w:p w14:paraId="1D7995B7" w14:textId="77777777" w:rsidR="00E927B5" w:rsidRPr="0044611F" w:rsidRDefault="00E927B5" w:rsidP="00186EE7">
          <w:pPr>
            <w:pStyle w:val="Address1"/>
            <w:tabs>
              <w:tab w:val="left" w:pos="720"/>
            </w:tabs>
            <w:spacing w:line="235" w:lineRule="auto"/>
            <w:rPr>
              <w:sz w:val="16"/>
            </w:rPr>
          </w:pPr>
          <w:r w:rsidRPr="007C45A7">
            <w:rPr>
              <w:sz w:val="16"/>
            </w:rPr>
            <w:t>608-266-4711 ● cityofmadison.com/parks</w:t>
          </w:r>
        </w:p>
      </w:tc>
      <w:tc>
        <w:tcPr>
          <w:tcW w:w="913" w:type="pct"/>
          <w:vAlign w:val="bottom"/>
        </w:tcPr>
        <w:p w14:paraId="5C714A3F" w14:textId="77777777" w:rsidR="00E927B5" w:rsidRDefault="000F58AA" w:rsidP="00B8025C">
          <w:pPr>
            <w:pStyle w:val="Footer"/>
            <w:jc w:val="right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0FA7939" wp14:editId="540976C4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186888" cy="411480"/>
                <wp:effectExtent l="0" t="0" r="0" b="762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6888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19BB8AE" w14:textId="77777777" w:rsidR="009A608E" w:rsidRDefault="009A60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attachedTemplate r:id="rId1"/>
  <w:defaultTabStop w:val="720"/>
  <w:drawingGridHorizontalSpacing w:val="115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>
      <o:colormru v:ext="edit" colors="#c9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5EB"/>
    <w:rsid w:val="0000141A"/>
    <w:rsid w:val="00013C11"/>
    <w:rsid w:val="000D5842"/>
    <w:rsid w:val="000F58AA"/>
    <w:rsid w:val="00186EE7"/>
    <w:rsid w:val="00257ECD"/>
    <w:rsid w:val="002C1766"/>
    <w:rsid w:val="00371B22"/>
    <w:rsid w:val="003A7F88"/>
    <w:rsid w:val="00413B63"/>
    <w:rsid w:val="0044611F"/>
    <w:rsid w:val="004A55C7"/>
    <w:rsid w:val="004F7D4B"/>
    <w:rsid w:val="005116F8"/>
    <w:rsid w:val="005129A2"/>
    <w:rsid w:val="005E320B"/>
    <w:rsid w:val="006A4E73"/>
    <w:rsid w:val="007C45A7"/>
    <w:rsid w:val="007F78D4"/>
    <w:rsid w:val="00843212"/>
    <w:rsid w:val="00872A4D"/>
    <w:rsid w:val="008C5394"/>
    <w:rsid w:val="008F1A5F"/>
    <w:rsid w:val="009231CD"/>
    <w:rsid w:val="009A608E"/>
    <w:rsid w:val="009B5014"/>
    <w:rsid w:val="009E3866"/>
    <w:rsid w:val="00B025EB"/>
    <w:rsid w:val="00B42613"/>
    <w:rsid w:val="00B65C3D"/>
    <w:rsid w:val="00B8025C"/>
    <w:rsid w:val="00BB6373"/>
    <w:rsid w:val="00D277B7"/>
    <w:rsid w:val="00D6120F"/>
    <w:rsid w:val="00D82124"/>
    <w:rsid w:val="00DB3403"/>
    <w:rsid w:val="00E84628"/>
    <w:rsid w:val="00E927B5"/>
    <w:rsid w:val="00ED5242"/>
    <w:rsid w:val="00F4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90"/>
    </o:shapedefaults>
    <o:shapelayout v:ext="edit">
      <o:idmap v:ext="edit" data="2"/>
    </o:shapelayout>
  </w:shapeDefaults>
  <w:decimalSymbol w:val="."/>
  <w:listSeparator w:val=","/>
  <w14:docId w14:val="43046906"/>
  <w15:chartTrackingRefBased/>
  <w15:docId w15:val="{72832E62-1966-4A89-AF4A-CBA7B61C9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kern w:val="28"/>
      <w:sz w:val="23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Garamond" w:hAnsi="Garamond" w:cs="Arial"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Garamond" w:hAnsi="Garamond" w:cs="Arial"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Garamond" w:hAnsi="Garamond" w:cs="Arial"/>
      <w:bCs/>
      <w:i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semiHidden/>
    <w:pPr>
      <w:tabs>
        <w:tab w:val="center" w:pos="4320"/>
        <w:tab w:val="right" w:pos="8640"/>
      </w:tabs>
    </w:pPr>
  </w:style>
  <w:style w:type="paragraph" w:customStyle="1" w:styleId="Address1">
    <w:name w:val="Address 1"/>
    <w:next w:val="Normal"/>
    <w:pPr>
      <w:tabs>
        <w:tab w:val="left" w:pos="2340"/>
      </w:tabs>
      <w:jc w:val="center"/>
    </w:pPr>
    <w:rPr>
      <w:rFonts w:ascii="Arial" w:hAnsi="Arial" w:cs="Arial"/>
      <w:sz w:val="18"/>
      <w:szCs w:val="16"/>
    </w:rPr>
  </w:style>
  <w:style w:type="paragraph" w:customStyle="1" w:styleId="Address2Char">
    <w:name w:val="Address 2 Char"/>
    <w:next w:val="Normal"/>
    <w:pPr>
      <w:spacing w:after="120"/>
      <w:jc w:val="center"/>
    </w:pPr>
    <w:rPr>
      <w:rFonts w:ascii="Arial" w:hAnsi="Arial" w:cs="Arial"/>
      <w:b/>
      <w:color w:val="000000"/>
      <w:kern w:val="28"/>
      <w:sz w:val="22"/>
      <w:szCs w:val="16"/>
    </w:rPr>
  </w:style>
  <w:style w:type="character" w:customStyle="1" w:styleId="Address2CharChar">
    <w:name w:val="Address 2 Char Char"/>
    <w:basedOn w:val="DefaultParagraphFont"/>
    <w:rPr>
      <w:rFonts w:ascii="Arial" w:hAnsi="Arial" w:cs="Arial"/>
      <w:b/>
      <w:color w:val="000000"/>
      <w:kern w:val="28"/>
      <w:sz w:val="22"/>
      <w:szCs w:val="16"/>
      <w:lang w:val="en-US" w:eastAsia="en-US" w:bidi="ar-SA"/>
    </w:rPr>
  </w:style>
  <w:style w:type="paragraph" w:customStyle="1" w:styleId="Address2">
    <w:name w:val="Address 2"/>
    <w:next w:val="Normal"/>
    <w:pPr>
      <w:spacing w:after="120"/>
      <w:jc w:val="center"/>
    </w:pPr>
    <w:rPr>
      <w:rFonts w:ascii="Arial" w:hAnsi="Arial" w:cs="Arial"/>
      <w:b/>
      <w:spacing w:val="20"/>
      <w:kern w:val="28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Pr>
      <w:rFonts w:ascii="Tahoma" w:hAnsi="Tahoma" w:cs="Tahoma"/>
      <w:kern w:val="28"/>
      <w:sz w:val="16"/>
      <w:szCs w:val="16"/>
    </w:rPr>
  </w:style>
  <w:style w:type="character" w:styleId="Hyperlink">
    <w:name w:val="Hyperlink"/>
    <w:basedOn w:val="DefaultParagraphFont"/>
    <w:unhideWhenUsed/>
    <w:rPr>
      <w:color w:val="0000FF"/>
      <w:u w:val="single"/>
    </w:rPr>
  </w:style>
  <w:style w:type="table" w:styleId="TableGrid">
    <w:name w:val="Table Grid"/>
    <w:basedOn w:val="TableNormal"/>
    <w:uiPriority w:val="59"/>
    <w:rsid w:val="003A7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semiHidden/>
    <w:rsid w:val="00F44A51"/>
    <w:rPr>
      <w:kern w:val="28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pps\ms2007\template\Letter-Parks-Gre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Letter-Parks-Green.dotx</Template>
  <TotalTime>1</TotalTime>
  <Pages>1</Pages>
  <Words>9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Madison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Shea</dc:creator>
  <cp:keywords/>
  <cp:lastModifiedBy>Ann Shea</cp:lastModifiedBy>
  <cp:revision>1</cp:revision>
  <cp:lastPrinted>2024-02-07T16:34:00Z</cp:lastPrinted>
  <dcterms:created xsi:type="dcterms:W3CDTF">2024-02-07T17:30:00Z</dcterms:created>
  <dcterms:modified xsi:type="dcterms:W3CDTF">2024-02-07T17:31:00Z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TC060873681033</vt:lpwstr>
  </property>
</Properties>
</file>