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8B0FF" w14:textId="77777777" w:rsidR="00D419EF" w:rsidRDefault="00C9798D" w:rsidP="00463D2F">
      <w:pPr>
        <w:pStyle w:val="Heading1"/>
      </w:pPr>
      <w:r>
        <w:rPr>
          <w:noProof/>
          <w:snapToGrid/>
        </w:rPr>
        <w:drawing>
          <wp:inline distT="0" distB="0" distL="0" distR="0" wp14:anchorId="1C9DA2E2" wp14:editId="667E7DC8">
            <wp:extent cx="1143000" cy="1143000"/>
            <wp:effectExtent l="0" t="0" r="0" b="0"/>
            <wp:docPr id="3" name="Picture 3" descr="City of Madison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ty of Madison Finance Logo"/>
                    <pic:cNvPicPr/>
                  </pic:nvPicPr>
                  <pic:blipFill>
                    <a:blip r:embed="rId7">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r w:rsidR="00FA6592">
        <w:br w:type="column"/>
      </w:r>
      <w:r w:rsidR="00B7120C">
        <w:t xml:space="preserve">Finance </w:t>
      </w:r>
      <w:r w:rsidR="00B7120C" w:rsidRPr="00463D2F">
        <w:t>Department</w:t>
      </w:r>
    </w:p>
    <w:p w14:paraId="79DAC6ED" w14:textId="77777777" w:rsidR="001E075A" w:rsidRDefault="001E075A" w:rsidP="001E075A">
      <w:pPr>
        <w:pStyle w:val="Heading3"/>
        <w:spacing w:after="0"/>
      </w:pPr>
      <w:r>
        <w:t>Purchasing Services</w:t>
      </w:r>
    </w:p>
    <w:p w14:paraId="590E7D50" w14:textId="77777777" w:rsidR="00C9798D" w:rsidRDefault="00B7120C" w:rsidP="00C9798D">
      <w:pPr>
        <w:pStyle w:val="DepartmentorDivisionHead"/>
      </w:pPr>
      <w:r w:rsidRPr="00B7120C">
        <w:t>David P. Schmiedicke, Director</w:t>
      </w:r>
    </w:p>
    <w:p w14:paraId="1BEA5E2D" w14:textId="77777777" w:rsidR="00C9798D" w:rsidRPr="006E7C95" w:rsidRDefault="00C9798D" w:rsidP="00C9798D">
      <w:pPr>
        <w:pStyle w:val="StreetAddressPhoneEmailWebsite"/>
        <w:rPr>
          <w:b/>
          <w:bCs/>
        </w:rPr>
      </w:pPr>
      <w:r w:rsidRPr="006E7C95">
        <w:t xml:space="preserve">City-County Building, Room </w:t>
      </w:r>
      <w:r w:rsidR="00B7120C">
        <w:t>406</w:t>
      </w:r>
    </w:p>
    <w:p w14:paraId="092B9E59" w14:textId="77777777" w:rsidR="00C9798D" w:rsidRPr="006E7C95" w:rsidRDefault="00C9798D" w:rsidP="00C9798D">
      <w:pPr>
        <w:pStyle w:val="StreetAddressPhoneEmailWebsite"/>
        <w:rPr>
          <w:b/>
          <w:bCs/>
        </w:rPr>
      </w:pPr>
      <w:r w:rsidRPr="006E7C95">
        <w:t>210 Martin Luther King, Jr. B</w:t>
      </w:r>
      <w:r w:rsidR="00B84B08">
        <w:t>lvd.</w:t>
      </w:r>
    </w:p>
    <w:p w14:paraId="69666012" w14:textId="77777777" w:rsidR="00C9798D" w:rsidRPr="006E7C95" w:rsidRDefault="00C9798D" w:rsidP="00C9798D">
      <w:pPr>
        <w:pStyle w:val="StreetAddressPhoneEmailWebsite"/>
        <w:rPr>
          <w:b/>
          <w:bCs/>
        </w:rPr>
      </w:pPr>
      <w:r w:rsidRPr="006E7C95">
        <w:t>Madison, W</w:t>
      </w:r>
      <w:r w:rsidR="00B84B08">
        <w:t>I</w:t>
      </w:r>
      <w:r w:rsidRPr="006E7C95">
        <w:t xml:space="preserve">  53703</w:t>
      </w:r>
    </w:p>
    <w:p w14:paraId="17808508" w14:textId="77777777" w:rsidR="00C9798D" w:rsidRDefault="00C9798D" w:rsidP="00C9798D">
      <w:pPr>
        <w:pStyle w:val="StreetAddressPhoneEmailWebsite"/>
      </w:pPr>
      <w:r w:rsidRPr="006E7C95">
        <w:t>Phone: (608) 266-</w:t>
      </w:r>
      <w:proofErr w:type="gramStart"/>
      <w:r w:rsidR="00B7120C">
        <w:t>4</w:t>
      </w:r>
      <w:r w:rsidR="001E075A">
        <w:t>521</w:t>
      </w:r>
      <w:r w:rsidR="00B84B08">
        <w:t xml:space="preserve">  |</w:t>
      </w:r>
      <w:proofErr w:type="gramEnd"/>
      <w:r w:rsidR="00B84B08">
        <w:t xml:space="preserve">  </w:t>
      </w:r>
      <w:r w:rsidRPr="006E7C95">
        <w:t>Fax: (608) 26</w:t>
      </w:r>
      <w:r w:rsidR="00B7120C">
        <w:t>7-</w:t>
      </w:r>
      <w:r w:rsidR="001E075A">
        <w:t>5948</w:t>
      </w:r>
    </w:p>
    <w:p w14:paraId="387C4C5D" w14:textId="77777777" w:rsidR="00C9798D" w:rsidRDefault="001E075A" w:rsidP="00C9798D">
      <w:pPr>
        <w:pStyle w:val="StreetAddressPhoneEmailWebsite"/>
      </w:pPr>
      <w:hyperlink r:id="rId8" w:history="1">
        <w:r w:rsidRPr="00352E6C">
          <w:rPr>
            <w:rStyle w:val="Hyperlink"/>
          </w:rPr>
          <w:t>purchasing@cityofmadison.com</w:t>
        </w:r>
      </w:hyperlink>
    </w:p>
    <w:p w14:paraId="138A5811" w14:textId="77777777" w:rsidR="00C9798D" w:rsidRDefault="001E075A" w:rsidP="00C9798D">
      <w:pPr>
        <w:pStyle w:val="StreetAddressPhoneEmailWebsite"/>
      </w:pPr>
      <w:hyperlink r:id="rId9" w:history="1">
        <w:r w:rsidRPr="001E075A">
          <w:rPr>
            <w:rStyle w:val="Hyperlink"/>
          </w:rPr>
          <w:t>cityofmadison.com/finance/purchasing</w:t>
        </w:r>
      </w:hyperlink>
    </w:p>
    <w:p w14:paraId="7CC320C8" w14:textId="36101CA4" w:rsidR="006E7C95" w:rsidRDefault="006E7C95" w:rsidP="009D39A5"/>
    <w:p w14:paraId="64CD8AB2" w14:textId="77777777" w:rsidR="00FA6592" w:rsidRDefault="00FA6592" w:rsidP="00C16EE9">
      <w:pPr>
        <w:sectPr w:rsidR="00FA6592" w:rsidSect="00FA6592">
          <w:footerReference w:type="default" r:id="rId10"/>
          <w:footerReference w:type="first" r:id="rId11"/>
          <w:endnotePr>
            <w:numFmt w:val="decimal"/>
          </w:endnotePr>
          <w:type w:val="continuous"/>
          <w:pgSz w:w="12240" w:h="15840"/>
          <w:pgMar w:top="1080" w:right="1440" w:bottom="1080" w:left="1440" w:header="720" w:footer="720" w:gutter="0"/>
          <w:cols w:num="3" w:space="288" w:equalWidth="0">
            <w:col w:w="2016" w:space="288"/>
            <w:col w:w="3168" w:space="720"/>
            <w:col w:w="3168"/>
          </w:cols>
          <w:noEndnote/>
          <w:titlePg/>
        </w:sectPr>
      </w:pPr>
    </w:p>
    <w:p w14:paraId="3C4EBA30" w14:textId="77777777" w:rsidR="00B84B08" w:rsidRPr="006E7C95" w:rsidRDefault="00B84B08" w:rsidP="00C16EE9"/>
    <w:p w14:paraId="33499004" w14:textId="77777777" w:rsidR="00D419EF" w:rsidRPr="006E7C95" w:rsidRDefault="00D419EF"/>
    <w:p w14:paraId="09772596" w14:textId="77777777" w:rsidR="009D39A5" w:rsidRDefault="009D39A5" w:rsidP="009D39A5">
      <w:r>
        <w:t>City of Madison Vendor:</w:t>
      </w:r>
    </w:p>
    <w:p w14:paraId="3AE99E25" w14:textId="77777777" w:rsidR="009D39A5" w:rsidRDefault="009D39A5" w:rsidP="009D39A5"/>
    <w:p w14:paraId="2F64C331" w14:textId="77777777" w:rsidR="009D39A5" w:rsidRDefault="009D39A5" w:rsidP="009D39A5">
      <w:r>
        <w:t xml:space="preserve">The City of Madison is setting </w:t>
      </w:r>
      <w:proofErr w:type="gramStart"/>
      <w:r>
        <w:t>your business up</w:t>
      </w:r>
      <w:proofErr w:type="gramEnd"/>
      <w:r>
        <w:t xml:space="preserve"> as a new vendor or updating your information in our vendor database. We are asking that a representative from your business complete these steps:</w:t>
      </w:r>
    </w:p>
    <w:p w14:paraId="737D6989" w14:textId="77777777" w:rsidR="009D39A5" w:rsidRDefault="009D39A5" w:rsidP="009D39A5"/>
    <w:p w14:paraId="47A0E8CC" w14:textId="77777777" w:rsidR="009D39A5" w:rsidRDefault="009D39A5" w:rsidP="009D39A5">
      <w:pPr>
        <w:pStyle w:val="Heading3"/>
      </w:pPr>
      <w:r>
        <w:t>Step 1 - Mandatory</w:t>
      </w:r>
    </w:p>
    <w:p w14:paraId="030FA438" w14:textId="77777777" w:rsidR="009D39A5" w:rsidRDefault="009D39A5" w:rsidP="009D39A5">
      <w:r>
        <w:t>Complete the enclosed W-9 form.</w:t>
      </w:r>
    </w:p>
    <w:p w14:paraId="0A1B9E1C" w14:textId="77777777" w:rsidR="009D39A5" w:rsidRDefault="009D39A5" w:rsidP="009D39A5"/>
    <w:p w14:paraId="608D60A1" w14:textId="77777777" w:rsidR="009D39A5" w:rsidRDefault="009D39A5" w:rsidP="009D39A5">
      <w:pPr>
        <w:pStyle w:val="Heading3"/>
      </w:pPr>
      <w:r>
        <w:t>Step 2 - Mandatory</w:t>
      </w:r>
    </w:p>
    <w:p w14:paraId="2AC0E3C3" w14:textId="77777777" w:rsidR="009D39A5" w:rsidRDefault="009D39A5" w:rsidP="009D39A5">
      <w:r>
        <w:t xml:space="preserve">The City is making payments via Electronic Funds Transfer (EFT). This is a direct deposit into your bank. This method of payment is more efficient and may allow quicker access to your funds and eliminate lost or delayed paper checks due to mail service. </w:t>
      </w:r>
      <w:r w:rsidRPr="009D39A5">
        <w:rPr>
          <w:b/>
          <w:bCs/>
        </w:rPr>
        <w:t>Direct Deposit is the City of Madison’s preferred payment method</w:t>
      </w:r>
      <w:r>
        <w:t>. If you agree to receive payments by EFT direct deposit, please fill out the separate Direct Deposit Authorization Agreement Form included with this letter, and do NOT fill out the section below. Then go to Step 3.</w:t>
      </w:r>
    </w:p>
    <w:p w14:paraId="44EE6DE1" w14:textId="77777777" w:rsidR="009D39A5" w:rsidRDefault="009D39A5" w:rsidP="009D39A5"/>
    <w:p w14:paraId="09FA39DE" w14:textId="77777777" w:rsidR="009D39A5" w:rsidRDefault="009D39A5" w:rsidP="009D39A5">
      <w:r>
        <w:t>Only fill out this section if you wish to receive a paper check instead of direct deposit:</w:t>
      </w:r>
    </w:p>
    <w:p w14:paraId="655DD7EA" w14:textId="77777777" w:rsidR="009D39A5" w:rsidRDefault="009D39A5" w:rsidP="009D39A5"/>
    <w:p w14:paraId="5F8AA70E" w14:textId="505823E2" w:rsidR="009D39A5" w:rsidRDefault="009D39A5" w:rsidP="009D39A5">
      <w:pPr>
        <w:tabs>
          <w:tab w:val="left" w:pos="2160"/>
          <w:tab w:val="left" w:pos="9180"/>
        </w:tabs>
        <w:spacing w:after="120"/>
      </w:pPr>
      <w:r>
        <w:t>Payee Name:</w:t>
      </w:r>
      <w:r>
        <w:tab/>
      </w:r>
      <w:r w:rsidRPr="009D39A5">
        <w:rPr>
          <w:u w:val="single"/>
        </w:rPr>
        <w:fldChar w:fldCharType="begin">
          <w:ffData>
            <w:name w:val="Text1"/>
            <w:enabled/>
            <w:calcOnExit w:val="0"/>
            <w:textInput/>
          </w:ffData>
        </w:fldChar>
      </w:r>
      <w:bookmarkStart w:id="0" w:name="Text1"/>
      <w:r w:rsidRPr="009D39A5">
        <w:rPr>
          <w:u w:val="single"/>
        </w:rPr>
        <w:instrText xml:space="preserve"> FORMTEXT </w:instrText>
      </w:r>
      <w:r w:rsidRPr="009D39A5">
        <w:rPr>
          <w:u w:val="single"/>
        </w:rPr>
      </w:r>
      <w:r w:rsidRPr="009D39A5">
        <w:rPr>
          <w:u w:val="single"/>
        </w:rPr>
        <w:fldChar w:fldCharType="separate"/>
      </w:r>
      <w:r w:rsidRPr="009D39A5">
        <w:rPr>
          <w:noProof/>
          <w:u w:val="single"/>
        </w:rPr>
        <w:t> </w:t>
      </w:r>
      <w:r w:rsidRPr="009D39A5">
        <w:rPr>
          <w:noProof/>
          <w:u w:val="single"/>
        </w:rPr>
        <w:t> </w:t>
      </w:r>
      <w:r w:rsidRPr="009D39A5">
        <w:rPr>
          <w:noProof/>
          <w:u w:val="single"/>
        </w:rPr>
        <w:t> </w:t>
      </w:r>
      <w:r w:rsidRPr="009D39A5">
        <w:rPr>
          <w:noProof/>
          <w:u w:val="single"/>
        </w:rPr>
        <w:t> </w:t>
      </w:r>
      <w:r w:rsidRPr="009D39A5">
        <w:rPr>
          <w:noProof/>
          <w:u w:val="single"/>
        </w:rPr>
        <w:t> </w:t>
      </w:r>
      <w:r w:rsidRPr="009D39A5">
        <w:rPr>
          <w:u w:val="single"/>
        </w:rPr>
        <w:fldChar w:fldCharType="end"/>
      </w:r>
      <w:bookmarkEnd w:id="0"/>
      <w:r w:rsidRPr="009D39A5">
        <w:rPr>
          <w:u w:val="single"/>
        </w:rPr>
        <w:tab/>
      </w:r>
    </w:p>
    <w:p w14:paraId="349F473C" w14:textId="6DF87981" w:rsidR="009D39A5" w:rsidRDefault="009D39A5" w:rsidP="009D39A5">
      <w:pPr>
        <w:tabs>
          <w:tab w:val="left" w:pos="2160"/>
          <w:tab w:val="left" w:pos="9180"/>
        </w:tabs>
        <w:spacing w:after="120"/>
      </w:pPr>
      <w:r>
        <w:t>Address of Payment:</w:t>
      </w:r>
      <w:r>
        <w:tab/>
      </w:r>
      <w:r w:rsidRPr="009D39A5">
        <w:rPr>
          <w:u w:val="single"/>
        </w:rPr>
        <w:fldChar w:fldCharType="begin">
          <w:ffData>
            <w:name w:val="Text1"/>
            <w:enabled/>
            <w:calcOnExit w:val="0"/>
            <w:textInput/>
          </w:ffData>
        </w:fldChar>
      </w:r>
      <w:r w:rsidRPr="009D39A5">
        <w:rPr>
          <w:u w:val="single"/>
        </w:rPr>
        <w:instrText xml:space="preserve"> FORMTEXT </w:instrText>
      </w:r>
      <w:r w:rsidRPr="009D39A5">
        <w:rPr>
          <w:u w:val="single"/>
        </w:rPr>
      </w:r>
      <w:r w:rsidRPr="009D39A5">
        <w:rPr>
          <w:u w:val="single"/>
        </w:rPr>
        <w:fldChar w:fldCharType="separate"/>
      </w:r>
      <w:r w:rsidRPr="009D39A5">
        <w:rPr>
          <w:noProof/>
          <w:u w:val="single"/>
        </w:rPr>
        <w:t> </w:t>
      </w:r>
      <w:r w:rsidRPr="009D39A5">
        <w:rPr>
          <w:noProof/>
          <w:u w:val="single"/>
        </w:rPr>
        <w:t> </w:t>
      </w:r>
      <w:r w:rsidRPr="009D39A5">
        <w:rPr>
          <w:noProof/>
          <w:u w:val="single"/>
        </w:rPr>
        <w:t> </w:t>
      </w:r>
      <w:r w:rsidRPr="009D39A5">
        <w:rPr>
          <w:noProof/>
          <w:u w:val="single"/>
        </w:rPr>
        <w:t> </w:t>
      </w:r>
      <w:r w:rsidRPr="009D39A5">
        <w:rPr>
          <w:noProof/>
          <w:u w:val="single"/>
        </w:rPr>
        <w:t> </w:t>
      </w:r>
      <w:r w:rsidRPr="009D39A5">
        <w:rPr>
          <w:u w:val="single"/>
        </w:rPr>
        <w:fldChar w:fldCharType="end"/>
      </w:r>
      <w:r w:rsidRPr="009D39A5">
        <w:rPr>
          <w:u w:val="single"/>
        </w:rPr>
        <w:tab/>
      </w:r>
    </w:p>
    <w:p w14:paraId="0F4A17BA" w14:textId="705A498A" w:rsidR="009D39A5" w:rsidRDefault="009D39A5" w:rsidP="009D39A5">
      <w:pPr>
        <w:tabs>
          <w:tab w:val="left" w:pos="2160"/>
          <w:tab w:val="left" w:pos="9180"/>
        </w:tabs>
        <w:spacing w:after="120"/>
      </w:pPr>
      <w:r>
        <w:t>Phone Number:</w:t>
      </w:r>
      <w:r>
        <w:tab/>
      </w:r>
      <w:r w:rsidRPr="009D39A5">
        <w:rPr>
          <w:u w:val="single"/>
        </w:rPr>
        <w:fldChar w:fldCharType="begin">
          <w:ffData>
            <w:name w:val="Text1"/>
            <w:enabled/>
            <w:calcOnExit w:val="0"/>
            <w:textInput/>
          </w:ffData>
        </w:fldChar>
      </w:r>
      <w:r w:rsidRPr="009D39A5">
        <w:rPr>
          <w:u w:val="single"/>
        </w:rPr>
        <w:instrText xml:space="preserve"> FORMTEXT </w:instrText>
      </w:r>
      <w:r w:rsidRPr="009D39A5">
        <w:rPr>
          <w:u w:val="single"/>
        </w:rPr>
      </w:r>
      <w:r w:rsidRPr="009D39A5">
        <w:rPr>
          <w:u w:val="single"/>
        </w:rPr>
        <w:fldChar w:fldCharType="separate"/>
      </w:r>
      <w:r w:rsidRPr="009D39A5">
        <w:rPr>
          <w:noProof/>
          <w:u w:val="single"/>
        </w:rPr>
        <w:t> </w:t>
      </w:r>
      <w:r w:rsidRPr="009D39A5">
        <w:rPr>
          <w:noProof/>
          <w:u w:val="single"/>
        </w:rPr>
        <w:t> </w:t>
      </w:r>
      <w:r w:rsidRPr="009D39A5">
        <w:rPr>
          <w:noProof/>
          <w:u w:val="single"/>
        </w:rPr>
        <w:t> </w:t>
      </w:r>
      <w:r w:rsidRPr="009D39A5">
        <w:rPr>
          <w:noProof/>
          <w:u w:val="single"/>
        </w:rPr>
        <w:t> </w:t>
      </w:r>
      <w:r w:rsidRPr="009D39A5">
        <w:rPr>
          <w:noProof/>
          <w:u w:val="single"/>
        </w:rPr>
        <w:t> </w:t>
      </w:r>
      <w:r w:rsidRPr="009D39A5">
        <w:rPr>
          <w:u w:val="single"/>
        </w:rPr>
        <w:fldChar w:fldCharType="end"/>
      </w:r>
      <w:r w:rsidRPr="009D39A5">
        <w:rPr>
          <w:u w:val="single"/>
        </w:rPr>
        <w:tab/>
      </w:r>
    </w:p>
    <w:p w14:paraId="638A46F5" w14:textId="52C420C1" w:rsidR="009D39A5" w:rsidRDefault="009D39A5" w:rsidP="009D39A5">
      <w:pPr>
        <w:tabs>
          <w:tab w:val="left" w:pos="2160"/>
          <w:tab w:val="left" w:pos="9180"/>
        </w:tabs>
        <w:spacing w:after="120"/>
      </w:pPr>
      <w:r>
        <w:t>Fax:</w:t>
      </w:r>
      <w:r>
        <w:tab/>
      </w:r>
      <w:r w:rsidRPr="009D39A5">
        <w:rPr>
          <w:u w:val="single"/>
        </w:rPr>
        <w:fldChar w:fldCharType="begin">
          <w:ffData>
            <w:name w:val="Text1"/>
            <w:enabled/>
            <w:calcOnExit w:val="0"/>
            <w:textInput/>
          </w:ffData>
        </w:fldChar>
      </w:r>
      <w:r w:rsidRPr="009D39A5">
        <w:rPr>
          <w:u w:val="single"/>
        </w:rPr>
        <w:instrText xml:space="preserve"> FORMTEXT </w:instrText>
      </w:r>
      <w:r w:rsidRPr="009D39A5">
        <w:rPr>
          <w:u w:val="single"/>
        </w:rPr>
      </w:r>
      <w:r w:rsidRPr="009D39A5">
        <w:rPr>
          <w:u w:val="single"/>
        </w:rPr>
        <w:fldChar w:fldCharType="separate"/>
      </w:r>
      <w:r w:rsidRPr="009D39A5">
        <w:rPr>
          <w:noProof/>
          <w:u w:val="single"/>
        </w:rPr>
        <w:t> </w:t>
      </w:r>
      <w:r w:rsidRPr="009D39A5">
        <w:rPr>
          <w:noProof/>
          <w:u w:val="single"/>
        </w:rPr>
        <w:t> </w:t>
      </w:r>
      <w:r w:rsidRPr="009D39A5">
        <w:rPr>
          <w:noProof/>
          <w:u w:val="single"/>
        </w:rPr>
        <w:t> </w:t>
      </w:r>
      <w:r w:rsidRPr="009D39A5">
        <w:rPr>
          <w:noProof/>
          <w:u w:val="single"/>
        </w:rPr>
        <w:t> </w:t>
      </w:r>
      <w:r w:rsidRPr="009D39A5">
        <w:rPr>
          <w:noProof/>
          <w:u w:val="single"/>
        </w:rPr>
        <w:t> </w:t>
      </w:r>
      <w:r w:rsidRPr="009D39A5">
        <w:rPr>
          <w:u w:val="single"/>
        </w:rPr>
        <w:fldChar w:fldCharType="end"/>
      </w:r>
      <w:r w:rsidRPr="009D39A5">
        <w:rPr>
          <w:u w:val="single"/>
        </w:rPr>
        <w:tab/>
      </w:r>
    </w:p>
    <w:p w14:paraId="770C90E5" w14:textId="49295C10" w:rsidR="009D39A5" w:rsidRDefault="009D39A5" w:rsidP="009D39A5">
      <w:pPr>
        <w:tabs>
          <w:tab w:val="left" w:pos="2160"/>
          <w:tab w:val="left" w:pos="9180"/>
        </w:tabs>
        <w:spacing w:after="120"/>
      </w:pPr>
      <w:r>
        <w:t>Email:</w:t>
      </w:r>
      <w:r>
        <w:tab/>
      </w:r>
      <w:r w:rsidRPr="009D39A5">
        <w:rPr>
          <w:u w:val="single"/>
        </w:rPr>
        <w:fldChar w:fldCharType="begin">
          <w:ffData>
            <w:name w:val="Text1"/>
            <w:enabled/>
            <w:calcOnExit w:val="0"/>
            <w:textInput/>
          </w:ffData>
        </w:fldChar>
      </w:r>
      <w:r w:rsidRPr="009D39A5">
        <w:rPr>
          <w:u w:val="single"/>
        </w:rPr>
        <w:instrText xml:space="preserve"> FORMTEXT </w:instrText>
      </w:r>
      <w:r w:rsidRPr="009D39A5">
        <w:rPr>
          <w:u w:val="single"/>
        </w:rPr>
      </w:r>
      <w:r w:rsidRPr="009D39A5">
        <w:rPr>
          <w:u w:val="single"/>
        </w:rPr>
        <w:fldChar w:fldCharType="separate"/>
      </w:r>
      <w:r w:rsidRPr="009D39A5">
        <w:rPr>
          <w:noProof/>
          <w:u w:val="single"/>
        </w:rPr>
        <w:t> </w:t>
      </w:r>
      <w:r w:rsidRPr="009D39A5">
        <w:rPr>
          <w:noProof/>
          <w:u w:val="single"/>
        </w:rPr>
        <w:t> </w:t>
      </w:r>
      <w:r w:rsidRPr="009D39A5">
        <w:rPr>
          <w:noProof/>
          <w:u w:val="single"/>
        </w:rPr>
        <w:t> </w:t>
      </w:r>
      <w:r w:rsidRPr="009D39A5">
        <w:rPr>
          <w:noProof/>
          <w:u w:val="single"/>
        </w:rPr>
        <w:t> </w:t>
      </w:r>
      <w:r w:rsidRPr="009D39A5">
        <w:rPr>
          <w:noProof/>
          <w:u w:val="single"/>
        </w:rPr>
        <w:t> </w:t>
      </w:r>
      <w:r w:rsidRPr="009D39A5">
        <w:rPr>
          <w:u w:val="single"/>
        </w:rPr>
        <w:fldChar w:fldCharType="end"/>
      </w:r>
      <w:r w:rsidRPr="009D39A5">
        <w:rPr>
          <w:u w:val="single"/>
        </w:rPr>
        <w:tab/>
      </w:r>
    </w:p>
    <w:p w14:paraId="6BC78A42" w14:textId="5DCDDA30" w:rsidR="009D39A5" w:rsidRDefault="009D39A5" w:rsidP="009D39A5">
      <w:pPr>
        <w:tabs>
          <w:tab w:val="left" w:pos="2160"/>
          <w:tab w:val="left" w:pos="9180"/>
        </w:tabs>
        <w:spacing w:after="120"/>
      </w:pPr>
      <w:r>
        <w:t>Contact Person:</w:t>
      </w:r>
      <w:r>
        <w:tab/>
      </w:r>
      <w:r w:rsidRPr="009D39A5">
        <w:rPr>
          <w:u w:val="single"/>
        </w:rPr>
        <w:fldChar w:fldCharType="begin">
          <w:ffData>
            <w:name w:val="Text1"/>
            <w:enabled/>
            <w:calcOnExit w:val="0"/>
            <w:textInput/>
          </w:ffData>
        </w:fldChar>
      </w:r>
      <w:r w:rsidRPr="009D39A5">
        <w:rPr>
          <w:u w:val="single"/>
        </w:rPr>
        <w:instrText xml:space="preserve"> FORMTEXT </w:instrText>
      </w:r>
      <w:r w:rsidRPr="009D39A5">
        <w:rPr>
          <w:u w:val="single"/>
        </w:rPr>
      </w:r>
      <w:r w:rsidRPr="009D39A5">
        <w:rPr>
          <w:u w:val="single"/>
        </w:rPr>
        <w:fldChar w:fldCharType="separate"/>
      </w:r>
      <w:r w:rsidRPr="009D39A5">
        <w:rPr>
          <w:noProof/>
          <w:u w:val="single"/>
        </w:rPr>
        <w:t> </w:t>
      </w:r>
      <w:r w:rsidRPr="009D39A5">
        <w:rPr>
          <w:noProof/>
          <w:u w:val="single"/>
        </w:rPr>
        <w:t> </w:t>
      </w:r>
      <w:r w:rsidRPr="009D39A5">
        <w:rPr>
          <w:noProof/>
          <w:u w:val="single"/>
        </w:rPr>
        <w:t> </w:t>
      </w:r>
      <w:r w:rsidRPr="009D39A5">
        <w:rPr>
          <w:noProof/>
          <w:u w:val="single"/>
        </w:rPr>
        <w:t> </w:t>
      </w:r>
      <w:r w:rsidRPr="009D39A5">
        <w:rPr>
          <w:noProof/>
          <w:u w:val="single"/>
        </w:rPr>
        <w:t> </w:t>
      </w:r>
      <w:r w:rsidRPr="009D39A5">
        <w:rPr>
          <w:u w:val="single"/>
        </w:rPr>
        <w:fldChar w:fldCharType="end"/>
      </w:r>
      <w:r w:rsidRPr="009D39A5">
        <w:rPr>
          <w:u w:val="single"/>
        </w:rPr>
        <w:tab/>
      </w:r>
    </w:p>
    <w:p w14:paraId="35AFAF22" w14:textId="77777777" w:rsidR="009D39A5" w:rsidRDefault="009D39A5">
      <w:pPr>
        <w:jc w:val="left"/>
      </w:pPr>
      <w:r>
        <w:br w:type="page"/>
      </w:r>
    </w:p>
    <w:p w14:paraId="610FEFEC" w14:textId="09701236" w:rsidR="009D39A5" w:rsidRDefault="009D39A5" w:rsidP="009D39A5">
      <w:pPr>
        <w:tabs>
          <w:tab w:val="left" w:pos="9180"/>
        </w:tabs>
      </w:pPr>
      <w:r>
        <w:lastRenderedPageBreak/>
        <w:t xml:space="preserve">Business Name: </w:t>
      </w:r>
      <w:r w:rsidRPr="009D39A5">
        <w:rPr>
          <w:u w:val="single"/>
        </w:rPr>
        <w:fldChar w:fldCharType="begin">
          <w:ffData>
            <w:name w:val="Text2"/>
            <w:enabled/>
            <w:calcOnExit w:val="0"/>
            <w:textInput/>
          </w:ffData>
        </w:fldChar>
      </w:r>
      <w:bookmarkStart w:id="1" w:name="Text2"/>
      <w:r w:rsidRPr="009D39A5">
        <w:rPr>
          <w:u w:val="single"/>
        </w:rPr>
        <w:instrText xml:space="preserve"> FORMTEXT </w:instrText>
      </w:r>
      <w:r w:rsidRPr="009D39A5">
        <w:rPr>
          <w:u w:val="single"/>
        </w:rPr>
      </w:r>
      <w:r w:rsidRPr="009D39A5">
        <w:rPr>
          <w:u w:val="single"/>
        </w:rPr>
        <w:fldChar w:fldCharType="separate"/>
      </w:r>
      <w:r w:rsidRPr="009D39A5">
        <w:rPr>
          <w:noProof/>
          <w:u w:val="single"/>
        </w:rPr>
        <w:t> </w:t>
      </w:r>
      <w:r w:rsidRPr="009D39A5">
        <w:rPr>
          <w:noProof/>
          <w:u w:val="single"/>
        </w:rPr>
        <w:t> </w:t>
      </w:r>
      <w:r w:rsidRPr="009D39A5">
        <w:rPr>
          <w:noProof/>
          <w:u w:val="single"/>
        </w:rPr>
        <w:t> </w:t>
      </w:r>
      <w:r w:rsidRPr="009D39A5">
        <w:rPr>
          <w:noProof/>
          <w:u w:val="single"/>
        </w:rPr>
        <w:t> </w:t>
      </w:r>
      <w:r w:rsidRPr="009D39A5">
        <w:rPr>
          <w:noProof/>
          <w:u w:val="single"/>
        </w:rPr>
        <w:t> </w:t>
      </w:r>
      <w:r w:rsidRPr="009D39A5">
        <w:rPr>
          <w:u w:val="single"/>
        </w:rPr>
        <w:fldChar w:fldCharType="end"/>
      </w:r>
      <w:bookmarkEnd w:id="1"/>
      <w:r w:rsidRPr="009D39A5">
        <w:rPr>
          <w:u w:val="single"/>
        </w:rPr>
        <w:tab/>
      </w:r>
    </w:p>
    <w:p w14:paraId="3B742AF1" w14:textId="77777777" w:rsidR="009D39A5" w:rsidRDefault="009D39A5" w:rsidP="009D39A5"/>
    <w:p w14:paraId="72A04334" w14:textId="77777777" w:rsidR="009D39A5" w:rsidRDefault="009D39A5" w:rsidP="009D39A5">
      <w:pPr>
        <w:pStyle w:val="Heading3"/>
      </w:pPr>
      <w:r>
        <w:t>Step 3 – Optional – Are you a Targeted Business Enterprise?</w:t>
      </w:r>
    </w:p>
    <w:p w14:paraId="093F1210" w14:textId="77777777" w:rsidR="009D39A5" w:rsidRDefault="009D39A5" w:rsidP="009D39A5">
      <w:r>
        <w:t>The City of Madison’s Targeted Business Enterprise (TBE) program ensures that small, minority &amp; women owned businesses have opportunities to compete for City contracts and procurement.</w:t>
      </w:r>
    </w:p>
    <w:p w14:paraId="11B43014" w14:textId="77777777" w:rsidR="009D39A5" w:rsidRDefault="009D39A5" w:rsidP="009D39A5"/>
    <w:p w14:paraId="53A4A024" w14:textId="77777777" w:rsidR="009D39A5" w:rsidRDefault="009D39A5" w:rsidP="009D39A5">
      <w:r>
        <w:t>This step is optional - if you choose, please check any of the boxes that apply to your business, and include this when you return this letter, your W-9, and Direct Deposit Agreement.</w:t>
      </w:r>
    </w:p>
    <w:p w14:paraId="19BB05E8" w14:textId="77777777" w:rsidR="009D39A5" w:rsidRDefault="009D39A5" w:rsidP="009D39A5"/>
    <w:p w14:paraId="6DA064FC" w14:textId="77777777" w:rsidR="009D39A5" w:rsidRDefault="009D39A5" w:rsidP="009D39A5">
      <w:r>
        <w:t>My business qualifies as (check all that apply):</w:t>
      </w:r>
    </w:p>
    <w:p w14:paraId="3452C561" w14:textId="77777777" w:rsidR="009D39A5" w:rsidRDefault="009D39A5" w:rsidP="009D39A5"/>
    <w:p w14:paraId="1B6F139B" w14:textId="7DFE7CF9" w:rsidR="009D39A5" w:rsidRDefault="009D39A5" w:rsidP="009D39A5">
      <w:pPr>
        <w:ind w:left="360" w:hanging="360"/>
      </w:pPr>
      <w:r>
        <w:fldChar w:fldCharType="begin">
          <w:ffData>
            <w:name w:val="Check1"/>
            <w:enabled/>
            <w:calcOnExit w:val="0"/>
            <w:checkBox>
              <w:sizeAuto/>
              <w:default w:val="0"/>
            </w:checkBox>
          </w:ffData>
        </w:fldChar>
      </w:r>
      <w:bookmarkStart w:id="2" w:name="Check1"/>
      <w:r>
        <w:instrText xml:space="preserve"> FORMCHECKBOX </w:instrText>
      </w:r>
      <w:r>
        <w:fldChar w:fldCharType="end"/>
      </w:r>
      <w:bookmarkEnd w:id="2"/>
      <w:r>
        <w:t xml:space="preserve"> </w:t>
      </w:r>
      <w:r w:rsidRPr="009D39A5">
        <w:rPr>
          <w:b/>
          <w:bCs/>
        </w:rPr>
        <w:t>Small Business Enterprise (SBE)</w:t>
      </w:r>
      <w:r>
        <w:t xml:space="preserve"> - an independently owned and controlled business with annual gross receipts of $4 million or less when averaged over the past 3 years, and a maximum personal net worth of</w:t>
      </w:r>
      <w:r>
        <w:t xml:space="preserve"> </w:t>
      </w:r>
      <w:r>
        <w:t>$1.32 million dollars.</w:t>
      </w:r>
    </w:p>
    <w:p w14:paraId="0F4FEE7D" w14:textId="77777777" w:rsidR="009D39A5" w:rsidRDefault="009D39A5" w:rsidP="009D39A5"/>
    <w:p w14:paraId="087CE856" w14:textId="7A826A63" w:rsidR="009D39A5" w:rsidRDefault="009D39A5" w:rsidP="009D39A5">
      <w:pPr>
        <w:ind w:left="360" w:hanging="360"/>
      </w:pPr>
      <w:r>
        <w:fldChar w:fldCharType="begin">
          <w:ffData>
            <w:name w:val="Check2"/>
            <w:enabled/>
            <w:calcOnExit w:val="0"/>
            <w:checkBox>
              <w:sizeAuto/>
              <w:default w:val="0"/>
            </w:checkBox>
          </w:ffData>
        </w:fldChar>
      </w:r>
      <w:bookmarkStart w:id="3" w:name="Check2"/>
      <w:r>
        <w:instrText xml:space="preserve"> FORMCHECKBOX </w:instrText>
      </w:r>
      <w:r>
        <w:fldChar w:fldCharType="end"/>
      </w:r>
      <w:bookmarkEnd w:id="3"/>
      <w:r>
        <w:t xml:space="preserve"> </w:t>
      </w:r>
      <w:r w:rsidRPr="009D39A5">
        <w:rPr>
          <w:b/>
          <w:bCs/>
        </w:rPr>
        <w:t>Minority Business Enterprise (MBE)</w:t>
      </w:r>
      <w:r>
        <w:t xml:space="preserve"> - an independent business 51% or more owned and controlled by a member of one of the following racial/ethnic groups:</w:t>
      </w:r>
    </w:p>
    <w:p w14:paraId="3AE9E430" w14:textId="01862C75" w:rsidR="009D39A5" w:rsidRDefault="009D39A5" w:rsidP="009D39A5">
      <w:pPr>
        <w:ind w:left="720"/>
      </w:pPr>
      <w:r>
        <w:fldChar w:fldCharType="begin">
          <w:ffData>
            <w:name w:val="Check3"/>
            <w:enabled/>
            <w:calcOnExit w:val="0"/>
            <w:checkBox>
              <w:sizeAuto/>
              <w:default w:val="0"/>
            </w:checkBox>
          </w:ffData>
        </w:fldChar>
      </w:r>
      <w:bookmarkStart w:id="4" w:name="Check3"/>
      <w:r>
        <w:instrText xml:space="preserve"> FORMCHECKBOX </w:instrText>
      </w:r>
      <w:r>
        <w:fldChar w:fldCharType="end"/>
      </w:r>
      <w:bookmarkEnd w:id="4"/>
      <w:r>
        <w:t xml:space="preserve"> African American</w:t>
      </w:r>
      <w:r>
        <w:t>/Black</w:t>
      </w:r>
    </w:p>
    <w:p w14:paraId="39E3E113" w14:textId="5B7CC054" w:rsidR="009D39A5" w:rsidRDefault="009D39A5" w:rsidP="009D39A5">
      <w:pPr>
        <w:ind w:left="720"/>
      </w:pPr>
      <w:r>
        <w:fldChar w:fldCharType="begin">
          <w:ffData>
            <w:name w:val="Check4"/>
            <w:enabled/>
            <w:calcOnExit w:val="0"/>
            <w:checkBox>
              <w:sizeAuto/>
              <w:default w:val="0"/>
            </w:checkBox>
          </w:ffData>
        </w:fldChar>
      </w:r>
      <w:bookmarkStart w:id="5" w:name="Check4"/>
      <w:r>
        <w:instrText xml:space="preserve"> FORMCHECKBOX </w:instrText>
      </w:r>
      <w:r>
        <w:fldChar w:fldCharType="end"/>
      </w:r>
      <w:bookmarkEnd w:id="5"/>
      <w:r>
        <w:t xml:space="preserve"> </w:t>
      </w:r>
      <w:r>
        <w:t>Asian or Pacific Islander</w:t>
      </w:r>
    </w:p>
    <w:p w14:paraId="48A634AA" w14:textId="77777777" w:rsidR="009D39A5" w:rsidRDefault="009D39A5" w:rsidP="009D39A5">
      <w:pPr>
        <w:ind w:left="720"/>
      </w:pPr>
      <w:r>
        <w:fldChar w:fldCharType="begin">
          <w:ffData>
            <w:name w:val="Check5"/>
            <w:enabled/>
            <w:calcOnExit w:val="0"/>
            <w:checkBox>
              <w:sizeAuto/>
              <w:default w:val="0"/>
            </w:checkBox>
          </w:ffData>
        </w:fldChar>
      </w:r>
      <w:bookmarkStart w:id="6" w:name="Check5"/>
      <w:r>
        <w:instrText xml:space="preserve"> FORMCHECKBOX </w:instrText>
      </w:r>
      <w:r>
        <w:fldChar w:fldCharType="end"/>
      </w:r>
      <w:bookmarkEnd w:id="6"/>
      <w:r>
        <w:t xml:space="preserve"> </w:t>
      </w:r>
      <w:r>
        <w:t xml:space="preserve">American Indian or Alaskan Native </w:t>
      </w:r>
    </w:p>
    <w:p w14:paraId="763E755C" w14:textId="24A21205" w:rsidR="009D39A5" w:rsidRDefault="009D39A5" w:rsidP="009D39A5">
      <w:pPr>
        <w:ind w:left="720"/>
      </w:pPr>
      <w:r>
        <w:fldChar w:fldCharType="begin">
          <w:ffData>
            <w:name w:val="Check10"/>
            <w:enabled/>
            <w:calcOnExit w:val="0"/>
            <w:checkBox>
              <w:sizeAuto/>
              <w:default w:val="0"/>
            </w:checkBox>
          </w:ffData>
        </w:fldChar>
      </w:r>
      <w:bookmarkStart w:id="7" w:name="Check10"/>
      <w:r>
        <w:instrText xml:space="preserve"> FORMCHECKBOX </w:instrText>
      </w:r>
      <w:r>
        <w:fldChar w:fldCharType="end"/>
      </w:r>
      <w:bookmarkEnd w:id="7"/>
      <w:r>
        <w:t xml:space="preserve"> </w:t>
      </w:r>
      <w:r>
        <w:t>Hispanic</w:t>
      </w:r>
    </w:p>
    <w:p w14:paraId="552933FF" w14:textId="50141434" w:rsidR="009D39A5" w:rsidRDefault="009D39A5" w:rsidP="009D39A5">
      <w:pPr>
        <w:ind w:left="720"/>
      </w:pPr>
      <w:r>
        <w:fldChar w:fldCharType="begin">
          <w:ffData>
            <w:name w:val="Check6"/>
            <w:enabled/>
            <w:calcOnExit w:val="0"/>
            <w:checkBox>
              <w:sizeAuto/>
              <w:default w:val="0"/>
            </w:checkBox>
          </w:ffData>
        </w:fldChar>
      </w:r>
      <w:bookmarkStart w:id="8" w:name="Check6"/>
      <w:r>
        <w:instrText xml:space="preserve"> FORMCHECKBOX </w:instrText>
      </w:r>
      <w:r>
        <w:fldChar w:fldCharType="end"/>
      </w:r>
      <w:bookmarkEnd w:id="8"/>
      <w:r>
        <w:t xml:space="preserve"> </w:t>
      </w:r>
      <w:r>
        <w:t>Other (example: multi-racial)</w:t>
      </w:r>
    </w:p>
    <w:p w14:paraId="236DBE3E" w14:textId="77777777" w:rsidR="009D39A5" w:rsidRDefault="009D39A5" w:rsidP="009D39A5"/>
    <w:p w14:paraId="28BC94EE" w14:textId="3A548205" w:rsidR="009D39A5" w:rsidRDefault="009D39A5" w:rsidP="009D39A5">
      <w:pPr>
        <w:ind w:left="360" w:hanging="360"/>
      </w:pPr>
      <w:r>
        <w:fldChar w:fldCharType="begin">
          <w:ffData>
            <w:name w:val="Check7"/>
            <w:enabled/>
            <w:calcOnExit w:val="0"/>
            <w:checkBox>
              <w:sizeAuto/>
              <w:default w:val="0"/>
            </w:checkBox>
          </w:ffData>
        </w:fldChar>
      </w:r>
      <w:bookmarkStart w:id="9" w:name="Check7"/>
      <w:r>
        <w:instrText xml:space="preserve"> FORMCHECKBOX </w:instrText>
      </w:r>
      <w:r>
        <w:fldChar w:fldCharType="end"/>
      </w:r>
      <w:bookmarkEnd w:id="9"/>
      <w:r>
        <w:t xml:space="preserve"> </w:t>
      </w:r>
      <w:r w:rsidRPr="009D39A5">
        <w:rPr>
          <w:b/>
          <w:bCs/>
        </w:rPr>
        <w:t>Woman Business Enterprise (WBE)</w:t>
      </w:r>
      <w:r>
        <w:t xml:space="preserve"> - an independent business 51% or more owned and controlled by women.</w:t>
      </w:r>
    </w:p>
    <w:p w14:paraId="65AA3963" w14:textId="77777777" w:rsidR="009D39A5" w:rsidRDefault="009D39A5" w:rsidP="009D39A5"/>
    <w:p w14:paraId="4E687D61" w14:textId="12B1327B" w:rsidR="009D39A5" w:rsidRDefault="009D39A5" w:rsidP="009D39A5">
      <w:pPr>
        <w:ind w:left="360" w:hanging="360"/>
      </w:pPr>
      <w:r>
        <w:fldChar w:fldCharType="begin">
          <w:ffData>
            <w:name w:val="Check8"/>
            <w:enabled/>
            <w:calcOnExit w:val="0"/>
            <w:checkBox>
              <w:sizeAuto/>
              <w:default w:val="0"/>
            </w:checkBox>
          </w:ffData>
        </w:fldChar>
      </w:r>
      <w:bookmarkStart w:id="10" w:name="Check8"/>
      <w:r>
        <w:instrText xml:space="preserve"> FORMCHECKBOX </w:instrText>
      </w:r>
      <w:r>
        <w:fldChar w:fldCharType="end"/>
      </w:r>
      <w:bookmarkEnd w:id="10"/>
      <w:r>
        <w:t xml:space="preserve"> </w:t>
      </w:r>
      <w:r w:rsidRPr="009D39A5">
        <w:rPr>
          <w:b/>
          <w:bCs/>
        </w:rPr>
        <w:t>Disadvantaged Business Enterprise (DBE)</w:t>
      </w:r>
      <w:r>
        <w:t xml:space="preserve"> - an independent business 51% or more owned and controlled by socially and economically disadvantaged individuals. Size restrictions as regulated by the U.S. Small Business Administration in 13 CFR apply.</w:t>
      </w:r>
    </w:p>
    <w:p w14:paraId="587F00EA" w14:textId="77777777" w:rsidR="009D39A5" w:rsidRDefault="009D39A5" w:rsidP="009D39A5"/>
    <w:p w14:paraId="199EDA17" w14:textId="0095A25B" w:rsidR="009D39A5" w:rsidRDefault="009D39A5" w:rsidP="009D39A5">
      <w:r>
        <w:fldChar w:fldCharType="begin">
          <w:ffData>
            <w:name w:val="Check9"/>
            <w:enabled/>
            <w:calcOnExit w:val="0"/>
            <w:checkBox>
              <w:sizeAuto/>
              <w:default w:val="0"/>
            </w:checkBox>
          </w:ffData>
        </w:fldChar>
      </w:r>
      <w:bookmarkStart w:id="11" w:name="Check9"/>
      <w:r>
        <w:instrText xml:space="preserve"> FORMCHECKBOX </w:instrText>
      </w:r>
      <w:r>
        <w:fldChar w:fldCharType="end"/>
      </w:r>
      <w:bookmarkEnd w:id="11"/>
      <w:r>
        <w:t xml:space="preserve"> </w:t>
      </w:r>
      <w:r w:rsidRPr="009D39A5">
        <w:rPr>
          <w:b/>
          <w:bCs/>
        </w:rPr>
        <w:t>Section 3 Business Concern</w:t>
      </w:r>
      <w:r>
        <w:t xml:space="preserve"> - must meet 1 of the following in the last 6 months:</w:t>
      </w:r>
    </w:p>
    <w:p w14:paraId="7E2174C0" w14:textId="2A3BF60C" w:rsidR="009D39A5" w:rsidRDefault="009D39A5" w:rsidP="009D39A5">
      <w:pPr>
        <w:pStyle w:val="ListParagraph"/>
        <w:numPr>
          <w:ilvl w:val="0"/>
          <w:numId w:val="1"/>
        </w:numPr>
      </w:pPr>
      <w:r>
        <w:t xml:space="preserve">at least 51% owned and controlled by low income or very low income </w:t>
      </w:r>
      <w:proofErr w:type="gramStart"/>
      <w:r>
        <w:t>persons;</w:t>
      </w:r>
      <w:proofErr w:type="gramEnd"/>
    </w:p>
    <w:p w14:paraId="6488E621" w14:textId="0EFE70D8" w:rsidR="009D39A5" w:rsidRDefault="009D39A5" w:rsidP="009D39A5">
      <w:pPr>
        <w:pStyle w:val="ListParagraph"/>
        <w:numPr>
          <w:ilvl w:val="0"/>
          <w:numId w:val="1"/>
        </w:numPr>
      </w:pPr>
      <w:r>
        <w:t xml:space="preserve">over 75% of labor hours performed for the business over the prior 3-month period are performed by Section 3 </w:t>
      </w:r>
      <w:proofErr w:type="gramStart"/>
      <w:r>
        <w:t>Workers;</w:t>
      </w:r>
      <w:proofErr w:type="gramEnd"/>
      <w:r>
        <w:t xml:space="preserve"> or</w:t>
      </w:r>
    </w:p>
    <w:p w14:paraId="72F16DE8" w14:textId="58D15AFE" w:rsidR="009D39A5" w:rsidRDefault="009D39A5" w:rsidP="009D39A5">
      <w:pPr>
        <w:pStyle w:val="ListParagraph"/>
        <w:numPr>
          <w:ilvl w:val="0"/>
          <w:numId w:val="1"/>
        </w:numPr>
      </w:pPr>
      <w:r>
        <w:t xml:space="preserve">at least 51% </w:t>
      </w:r>
      <w:proofErr w:type="gramStart"/>
      <w:r>
        <w:t>owned</w:t>
      </w:r>
      <w:proofErr w:type="gramEnd"/>
      <w:r>
        <w:t xml:space="preserve"> and controlled by current public housing or Section 8 residents.</w:t>
      </w:r>
    </w:p>
    <w:p w14:paraId="7CF2B825" w14:textId="77777777" w:rsidR="009D39A5" w:rsidRDefault="009D39A5" w:rsidP="009D39A5"/>
    <w:p w14:paraId="33124907" w14:textId="38B6C9E4" w:rsidR="009D39A5" w:rsidRDefault="009D39A5" w:rsidP="009D39A5">
      <w:r>
        <w:t xml:space="preserve">If you checked any of these boxes, you can be certified through the City’s Targeted Business Enterprise Program. Please send an email with your business name, and which boxes you checked to: </w:t>
      </w:r>
      <w:hyperlink r:id="rId12" w:history="1">
        <w:r w:rsidRPr="00D6441E">
          <w:rPr>
            <w:rStyle w:val="Hyperlink"/>
          </w:rPr>
          <w:t>targetedbusinessenterprise@cityofmadison.com</w:t>
        </w:r>
      </w:hyperlink>
    </w:p>
    <w:p w14:paraId="2C9BDD8C" w14:textId="77777777" w:rsidR="009D39A5" w:rsidRDefault="009D39A5" w:rsidP="009D39A5"/>
    <w:p w14:paraId="5F88732C" w14:textId="77777777" w:rsidR="009D39A5" w:rsidRDefault="009D39A5" w:rsidP="009D39A5">
      <w:r>
        <w:t xml:space="preserve">In addition to </w:t>
      </w:r>
      <w:proofErr w:type="gramStart"/>
      <w:r>
        <w:t>helping</w:t>
      </w:r>
      <w:proofErr w:type="gramEnd"/>
      <w:r>
        <w:t xml:space="preserve"> you compete for City contracts; this program acts as a form of free marketing and provides government vetting for your business.</w:t>
      </w:r>
    </w:p>
    <w:p w14:paraId="10B752D4" w14:textId="77777777" w:rsidR="009D39A5" w:rsidRDefault="009D39A5" w:rsidP="009D39A5">
      <w:r>
        <w:t xml:space="preserve"> </w:t>
      </w:r>
    </w:p>
    <w:p w14:paraId="4B0F0472" w14:textId="77777777" w:rsidR="009D39A5" w:rsidRDefault="009D39A5">
      <w:pPr>
        <w:jc w:val="left"/>
      </w:pPr>
      <w:r>
        <w:br w:type="page"/>
      </w:r>
    </w:p>
    <w:p w14:paraId="3882799A" w14:textId="688776C4" w:rsidR="009D39A5" w:rsidRDefault="009D39A5" w:rsidP="009D39A5">
      <w:r>
        <w:lastRenderedPageBreak/>
        <w:t xml:space="preserve">No payment can be made until the required </w:t>
      </w:r>
      <w:r w:rsidRPr="000A3A08">
        <w:rPr>
          <w:b/>
          <w:bCs/>
        </w:rPr>
        <w:t>Form W-9</w:t>
      </w:r>
      <w:r>
        <w:t xml:space="preserve"> and the </w:t>
      </w:r>
      <w:r w:rsidRPr="000A3A08">
        <w:rPr>
          <w:b/>
          <w:bCs/>
        </w:rPr>
        <w:t>Direct Deposit Authorization Form</w:t>
      </w:r>
      <w:r>
        <w:t xml:space="preserve"> (enclosed) OR</w:t>
      </w:r>
      <w:r>
        <w:t xml:space="preserve"> </w:t>
      </w:r>
      <w:r w:rsidRPr="000A3A08">
        <w:rPr>
          <w:b/>
          <w:bCs/>
        </w:rPr>
        <w:t>Vendor Information</w:t>
      </w:r>
      <w:r>
        <w:t xml:space="preserve"> (on page 1 of this letter) have been returned to the City Finance Department.</w:t>
      </w:r>
    </w:p>
    <w:p w14:paraId="5CE48C33" w14:textId="77777777" w:rsidR="009D39A5" w:rsidRDefault="009D39A5" w:rsidP="009D39A5"/>
    <w:p w14:paraId="007FE616" w14:textId="305DB62B" w:rsidR="009D39A5" w:rsidRDefault="009D39A5" w:rsidP="009D39A5">
      <w:r>
        <w:t xml:space="preserve">Please email to </w:t>
      </w:r>
      <w:hyperlink r:id="rId13" w:history="1">
        <w:r w:rsidRPr="00D6441E">
          <w:rPr>
            <w:rStyle w:val="Hyperlink"/>
          </w:rPr>
          <w:t>purchasing@cityofmadison.com</w:t>
        </w:r>
      </w:hyperlink>
      <w:r>
        <w:t xml:space="preserve">, </w:t>
      </w:r>
      <w:r>
        <w:t>or mail the forms to:</w:t>
      </w:r>
    </w:p>
    <w:p w14:paraId="4CA5619A" w14:textId="77777777" w:rsidR="000A3A08" w:rsidRDefault="000A3A08" w:rsidP="009D39A5"/>
    <w:p w14:paraId="45AA8500" w14:textId="77777777" w:rsidR="009D39A5" w:rsidRDefault="009D39A5" w:rsidP="009D39A5">
      <w:r>
        <w:t xml:space="preserve">City of Madison Finance Dept </w:t>
      </w:r>
    </w:p>
    <w:p w14:paraId="39BD34E2" w14:textId="7F9E27B5" w:rsidR="009D39A5" w:rsidRDefault="009D39A5" w:rsidP="009D39A5">
      <w:r>
        <w:t>Attn</w:t>
      </w:r>
      <w:r w:rsidR="000A3A08">
        <w:t>:</w:t>
      </w:r>
      <w:r>
        <w:t xml:space="preserve"> Purchasing </w:t>
      </w:r>
    </w:p>
    <w:p w14:paraId="2AA285EA" w14:textId="77777777" w:rsidR="009D39A5" w:rsidRDefault="009D39A5" w:rsidP="009D39A5">
      <w:r>
        <w:t>210 Martin Luther King, Jr Blvd, Rm 406</w:t>
      </w:r>
    </w:p>
    <w:p w14:paraId="37F8243F" w14:textId="77777777" w:rsidR="009D39A5" w:rsidRDefault="009D39A5" w:rsidP="009D39A5">
      <w:r>
        <w:t>Madison, Wi 53703</w:t>
      </w:r>
    </w:p>
    <w:p w14:paraId="45934E3E" w14:textId="77777777" w:rsidR="009D39A5" w:rsidRDefault="009D39A5" w:rsidP="009D39A5"/>
    <w:p w14:paraId="3F2D73B2" w14:textId="77777777" w:rsidR="009D39A5" w:rsidRDefault="009D39A5" w:rsidP="009D39A5">
      <w:r>
        <w:t>Thank you for providing the required information.</w:t>
      </w:r>
    </w:p>
    <w:p w14:paraId="4DBC3EF7" w14:textId="5CAFA40D" w:rsidR="009D39A5" w:rsidRDefault="009D39A5" w:rsidP="009D39A5">
      <w:r>
        <w:rPr>
          <w:noProof/>
          <w:sz w:val="4"/>
        </w:rPr>
        <w:drawing>
          <wp:anchor distT="0" distB="0" distL="0" distR="0" simplePos="0" relativeHeight="251659264" behindDoc="1" locked="0" layoutInCell="1" allowOverlap="1" wp14:anchorId="2D32FFFC" wp14:editId="600AE5DF">
            <wp:simplePos x="0" y="0"/>
            <wp:positionH relativeFrom="page">
              <wp:posOffset>914400</wp:posOffset>
            </wp:positionH>
            <wp:positionV relativeFrom="paragraph">
              <wp:posOffset>229870</wp:posOffset>
            </wp:positionV>
            <wp:extent cx="2346325" cy="557530"/>
            <wp:effectExtent l="0" t="0" r="0" b="0"/>
            <wp:wrapTopAndBottom/>
            <wp:docPr id="16" name="Image 16" descr="SchmiedickeDsi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SchmiedickeDsig "/>
                    <pic:cNvPicPr/>
                  </pic:nvPicPr>
                  <pic:blipFill>
                    <a:blip r:embed="rId14" cstate="print"/>
                    <a:stretch>
                      <a:fillRect/>
                    </a:stretch>
                  </pic:blipFill>
                  <pic:spPr>
                    <a:xfrm>
                      <a:off x="0" y="0"/>
                      <a:ext cx="2346325" cy="557530"/>
                    </a:xfrm>
                    <a:prstGeom prst="rect">
                      <a:avLst/>
                    </a:prstGeom>
                  </pic:spPr>
                </pic:pic>
              </a:graphicData>
            </a:graphic>
          </wp:anchor>
        </w:drawing>
      </w:r>
    </w:p>
    <w:p w14:paraId="1072C83E" w14:textId="77777777" w:rsidR="009D39A5" w:rsidRDefault="009D39A5" w:rsidP="009D39A5"/>
    <w:p w14:paraId="6C6E3DAA" w14:textId="4F913388" w:rsidR="009D39A5" w:rsidRDefault="009D39A5" w:rsidP="009D39A5">
      <w:r>
        <w:t xml:space="preserve">David P. Schmiedicke </w:t>
      </w:r>
    </w:p>
    <w:p w14:paraId="4693512A" w14:textId="0B30DBD5" w:rsidR="004820DC" w:rsidRDefault="009D39A5" w:rsidP="009D39A5">
      <w:r>
        <w:t>Finance Director</w:t>
      </w:r>
    </w:p>
    <w:sectPr w:rsidR="004820DC">
      <w:endnotePr>
        <w:numFmt w:val="decimal"/>
      </w:endnotePr>
      <w:type w:val="continuous"/>
      <w:pgSz w:w="12240" w:h="15840"/>
      <w:pgMar w:top="1080" w:right="1440" w:bottom="108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48982" w14:textId="77777777" w:rsidR="009D39A5" w:rsidRDefault="009D39A5" w:rsidP="00D419EF">
      <w:r>
        <w:separator/>
      </w:r>
    </w:p>
  </w:endnote>
  <w:endnote w:type="continuationSeparator" w:id="0">
    <w:p w14:paraId="4A7EFD8A" w14:textId="77777777" w:rsidR="009D39A5" w:rsidRDefault="009D39A5" w:rsidP="00D4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FFAE" w14:textId="77777777" w:rsidR="00D419EF" w:rsidRDefault="00D419EF">
    <w:pPr>
      <w:pStyle w:val="Footer"/>
      <w:rPr>
        <w:sz w:val="12"/>
      </w:rPr>
    </w:pPr>
    <w:r>
      <w:rPr>
        <w:sz w:val="12"/>
      </w:rPr>
      <w:fldChar w:fldCharType="begin"/>
    </w:r>
    <w:r>
      <w:rPr>
        <w:sz w:val="12"/>
      </w:rPr>
      <w:instrText xml:space="preserve"> DATE \@ "M/d/yyyy" </w:instrText>
    </w:r>
    <w:r>
      <w:rPr>
        <w:sz w:val="12"/>
      </w:rPr>
      <w:fldChar w:fldCharType="separate"/>
    </w:r>
    <w:r w:rsidR="009D39A5">
      <w:rPr>
        <w:noProof/>
        <w:sz w:val="12"/>
      </w:rPr>
      <w:t>3/13/2026</w:t>
    </w:r>
    <w:r>
      <w:rPr>
        <w:sz w:val="12"/>
      </w:rPr>
      <w:fldChar w:fldCharType="end"/>
    </w:r>
    <w:r>
      <w:rPr>
        <w:sz w:val="12"/>
      </w:rPr>
      <w:t>-</w:t>
    </w:r>
    <w:r w:rsidR="004820DC">
      <w:rPr>
        <w:sz w:val="12"/>
      </w:rPr>
      <w:fldChar w:fldCharType="begin"/>
    </w:r>
    <w:r w:rsidR="004820DC">
      <w:rPr>
        <w:sz w:val="12"/>
      </w:rPr>
      <w:instrText xml:space="preserve"> FILENAME  </w:instrText>
    </w:r>
    <w:r w:rsidR="004820DC">
      <w:rPr>
        <w:sz w:val="12"/>
      </w:rPr>
      <w:fldChar w:fldCharType="separate"/>
    </w:r>
    <w:r w:rsidR="009D39A5">
      <w:rPr>
        <w:noProof/>
        <w:sz w:val="12"/>
      </w:rPr>
      <w:t>Document47</w:t>
    </w:r>
    <w:r w:rsidR="004820DC">
      <w:rPr>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4026" w14:textId="77777777" w:rsidR="00D419EF" w:rsidRDefault="00D419EF">
    <w:pPr>
      <w:pStyle w:val="Footer"/>
    </w:pPr>
    <w:r>
      <w:rPr>
        <w:sz w:val="12"/>
      </w:rPr>
      <w:fldChar w:fldCharType="begin"/>
    </w:r>
    <w:r>
      <w:rPr>
        <w:sz w:val="12"/>
      </w:rPr>
      <w:instrText xml:space="preserve"> DATE \@ "M/d/yyyy" </w:instrText>
    </w:r>
    <w:r>
      <w:rPr>
        <w:sz w:val="12"/>
      </w:rPr>
      <w:fldChar w:fldCharType="separate"/>
    </w:r>
    <w:r w:rsidR="009D39A5">
      <w:rPr>
        <w:noProof/>
        <w:sz w:val="12"/>
      </w:rPr>
      <w:t>3/13/2026</w:t>
    </w:r>
    <w:r>
      <w:rPr>
        <w:sz w:val="12"/>
      </w:rPr>
      <w:fldChar w:fldCharType="end"/>
    </w:r>
    <w:r>
      <w:rPr>
        <w:sz w:val="12"/>
      </w:rPr>
      <w:t>-</w:t>
    </w:r>
    <w:r w:rsidR="005418A2">
      <w:rPr>
        <w:sz w:val="12"/>
      </w:rPr>
      <w:fldChar w:fldCharType="begin"/>
    </w:r>
    <w:r w:rsidR="005418A2">
      <w:rPr>
        <w:sz w:val="12"/>
      </w:rPr>
      <w:instrText xml:space="preserve"> FILENAME  </w:instrText>
    </w:r>
    <w:r w:rsidR="005418A2">
      <w:rPr>
        <w:sz w:val="12"/>
      </w:rPr>
      <w:fldChar w:fldCharType="separate"/>
    </w:r>
    <w:r w:rsidR="009D39A5">
      <w:rPr>
        <w:noProof/>
        <w:sz w:val="12"/>
      </w:rPr>
      <w:t>Document47</w:t>
    </w:r>
    <w:r w:rsidR="005418A2">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0991E" w14:textId="77777777" w:rsidR="009D39A5" w:rsidRDefault="009D39A5" w:rsidP="00D419EF">
      <w:r>
        <w:separator/>
      </w:r>
    </w:p>
  </w:footnote>
  <w:footnote w:type="continuationSeparator" w:id="0">
    <w:p w14:paraId="07945BD3" w14:textId="77777777" w:rsidR="009D39A5" w:rsidRDefault="009D39A5" w:rsidP="00D41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748"/>
    <w:multiLevelType w:val="hybridMultilevel"/>
    <w:tmpl w:val="4D78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52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revisionView w:inkAnnotations="0"/>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A5"/>
    <w:rsid w:val="00044222"/>
    <w:rsid w:val="000A3A08"/>
    <w:rsid w:val="000E72BC"/>
    <w:rsid w:val="00115ABE"/>
    <w:rsid w:val="00116FB2"/>
    <w:rsid w:val="001C0460"/>
    <w:rsid w:val="001C3024"/>
    <w:rsid w:val="001E075A"/>
    <w:rsid w:val="001E32F1"/>
    <w:rsid w:val="00205D1F"/>
    <w:rsid w:val="0029297A"/>
    <w:rsid w:val="002F6FA0"/>
    <w:rsid w:val="003419C5"/>
    <w:rsid w:val="0034400F"/>
    <w:rsid w:val="003735A5"/>
    <w:rsid w:val="00375FA1"/>
    <w:rsid w:val="00430FB6"/>
    <w:rsid w:val="004564CA"/>
    <w:rsid w:val="00463D2F"/>
    <w:rsid w:val="00474858"/>
    <w:rsid w:val="004820DC"/>
    <w:rsid w:val="004B60D4"/>
    <w:rsid w:val="004F63CC"/>
    <w:rsid w:val="005418A2"/>
    <w:rsid w:val="00565420"/>
    <w:rsid w:val="00595272"/>
    <w:rsid w:val="00616085"/>
    <w:rsid w:val="00627981"/>
    <w:rsid w:val="00665239"/>
    <w:rsid w:val="00674A9F"/>
    <w:rsid w:val="006E7C95"/>
    <w:rsid w:val="0075556A"/>
    <w:rsid w:val="00762745"/>
    <w:rsid w:val="00817171"/>
    <w:rsid w:val="00821361"/>
    <w:rsid w:val="008F3465"/>
    <w:rsid w:val="00967F55"/>
    <w:rsid w:val="009C6FC0"/>
    <w:rsid w:val="009D39A5"/>
    <w:rsid w:val="00A11174"/>
    <w:rsid w:val="00A378EB"/>
    <w:rsid w:val="00B115A1"/>
    <w:rsid w:val="00B4076A"/>
    <w:rsid w:val="00B7120C"/>
    <w:rsid w:val="00B84B08"/>
    <w:rsid w:val="00BE2DD4"/>
    <w:rsid w:val="00C16EE9"/>
    <w:rsid w:val="00C60812"/>
    <w:rsid w:val="00C9798D"/>
    <w:rsid w:val="00D20E99"/>
    <w:rsid w:val="00D34B1E"/>
    <w:rsid w:val="00D419EF"/>
    <w:rsid w:val="00F0049E"/>
    <w:rsid w:val="00FA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F6E66"/>
  <w15:chartTrackingRefBased/>
  <w15:docId w15:val="{CEE4F7F7-5627-48B5-804E-01950633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8EB"/>
    <w:pPr>
      <w:jc w:val="both"/>
    </w:pPr>
    <w:rPr>
      <w:rFonts w:asciiTheme="minorHAnsi" w:hAnsiTheme="minorHAnsi"/>
      <w:snapToGrid w:val="0"/>
      <w:sz w:val="22"/>
    </w:rPr>
  </w:style>
  <w:style w:type="paragraph" w:styleId="Heading1">
    <w:name w:val="heading 1"/>
    <w:basedOn w:val="Normal"/>
    <w:next w:val="Normal"/>
    <w:qFormat/>
    <w:rsid w:val="00FA6592"/>
    <w:pPr>
      <w:keepNext/>
      <w:jc w:val="left"/>
      <w:outlineLvl w:val="0"/>
    </w:pPr>
    <w:rPr>
      <w:rFonts w:cs="Arial"/>
      <w:b/>
      <w:bCs/>
      <w:kern w:val="32"/>
      <w:sz w:val="28"/>
      <w:szCs w:val="32"/>
    </w:rPr>
  </w:style>
  <w:style w:type="paragraph" w:styleId="Heading2">
    <w:name w:val="heading 2"/>
    <w:basedOn w:val="Normal"/>
    <w:next w:val="Normal"/>
    <w:qFormat/>
    <w:rsid w:val="00B84B08"/>
    <w:pPr>
      <w:keepNext/>
      <w:outlineLvl w:val="1"/>
    </w:pPr>
    <w:rPr>
      <w:rFonts w:cs="Arial"/>
      <w:b/>
      <w:bCs/>
      <w:sz w:val="28"/>
      <w:szCs w:val="28"/>
    </w:rPr>
  </w:style>
  <w:style w:type="paragraph" w:styleId="Heading3">
    <w:name w:val="heading 3"/>
    <w:basedOn w:val="Normal"/>
    <w:next w:val="Normal"/>
    <w:qFormat/>
    <w:rsid w:val="00C9798D"/>
    <w:pPr>
      <w:keepNext/>
      <w:spacing w:after="240"/>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sid w:val="001C3024"/>
    <w:rPr>
      <w:color w:val="065D8C" w:themeColor="text2"/>
      <w:u w:val="single"/>
    </w:rPr>
  </w:style>
  <w:style w:type="paragraph" w:styleId="BalloonText">
    <w:name w:val="Balloon Text"/>
    <w:basedOn w:val="Normal"/>
    <w:link w:val="BalloonTextChar"/>
    <w:uiPriority w:val="99"/>
    <w:semiHidden/>
    <w:unhideWhenUsed/>
    <w:rsid w:val="00116FB2"/>
    <w:rPr>
      <w:rFonts w:ascii="Tahoma" w:hAnsi="Tahoma" w:cs="Tahoma"/>
      <w:sz w:val="16"/>
      <w:szCs w:val="16"/>
    </w:rPr>
  </w:style>
  <w:style w:type="character" w:customStyle="1" w:styleId="BalloonTextChar">
    <w:name w:val="Balloon Text Char"/>
    <w:link w:val="BalloonText"/>
    <w:uiPriority w:val="99"/>
    <w:semiHidden/>
    <w:rsid w:val="00116FB2"/>
    <w:rPr>
      <w:rFonts w:ascii="Tahoma" w:hAnsi="Tahoma" w:cs="Tahoma"/>
      <w:snapToGrid w:val="0"/>
      <w:sz w:val="16"/>
      <w:szCs w:val="16"/>
    </w:rPr>
  </w:style>
  <w:style w:type="paragraph" w:customStyle="1" w:styleId="DepartmentorDivisionHead">
    <w:name w:val="Department or Division Head"/>
    <w:basedOn w:val="Normal"/>
    <w:link w:val="DepartmentorDivisionHeadChar"/>
    <w:uiPriority w:val="1"/>
    <w:qFormat/>
    <w:rsid w:val="00C9798D"/>
    <w:pPr>
      <w:spacing w:after="40"/>
    </w:pPr>
    <w:rPr>
      <w:sz w:val="18"/>
    </w:rPr>
  </w:style>
  <w:style w:type="paragraph" w:customStyle="1" w:styleId="StreetAddressPhoneEmailWebsite">
    <w:name w:val="Street Address Phone Email Website"/>
    <w:basedOn w:val="Normal"/>
    <w:link w:val="StreetAddressPhoneEmailWebsiteChar"/>
    <w:uiPriority w:val="1"/>
    <w:qFormat/>
    <w:rsid w:val="00C9798D"/>
    <w:rPr>
      <w:sz w:val="16"/>
    </w:rPr>
  </w:style>
  <w:style w:type="character" w:customStyle="1" w:styleId="DepartmentorDivisionHeadChar">
    <w:name w:val="Department or Division Head Char"/>
    <w:basedOn w:val="DefaultParagraphFont"/>
    <w:link w:val="DepartmentorDivisionHead"/>
    <w:uiPriority w:val="1"/>
    <w:rsid w:val="00C9798D"/>
    <w:rPr>
      <w:rFonts w:asciiTheme="minorHAnsi" w:hAnsiTheme="minorHAnsi"/>
      <w:snapToGrid w:val="0"/>
      <w:sz w:val="18"/>
    </w:rPr>
  </w:style>
  <w:style w:type="character" w:customStyle="1" w:styleId="StreetAddressPhoneEmailWebsiteChar">
    <w:name w:val="Street Address Phone Email Website Char"/>
    <w:basedOn w:val="DepartmentorDivisionHeadChar"/>
    <w:link w:val="StreetAddressPhoneEmailWebsite"/>
    <w:uiPriority w:val="1"/>
    <w:rsid w:val="00C9798D"/>
    <w:rPr>
      <w:rFonts w:asciiTheme="minorHAnsi" w:hAnsiTheme="minorHAnsi"/>
      <w:snapToGrid w:val="0"/>
      <w:sz w:val="16"/>
    </w:rPr>
  </w:style>
  <w:style w:type="character" w:styleId="UnresolvedMention">
    <w:name w:val="Unresolved Mention"/>
    <w:basedOn w:val="DefaultParagraphFont"/>
    <w:uiPriority w:val="99"/>
    <w:semiHidden/>
    <w:unhideWhenUsed/>
    <w:rsid w:val="001E075A"/>
    <w:rPr>
      <w:color w:val="605E5C"/>
      <w:shd w:val="clear" w:color="auto" w:fill="E1DFDD"/>
    </w:rPr>
  </w:style>
  <w:style w:type="paragraph" w:styleId="ListParagraph">
    <w:name w:val="List Paragraph"/>
    <w:basedOn w:val="Normal"/>
    <w:uiPriority w:val="34"/>
    <w:rsid w:val="009D3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rchasing@cityofmadison.com" TargetMode="External"/><Relationship Id="rId13" Type="http://schemas.openxmlformats.org/officeDocument/2006/relationships/hyperlink" Target="mailto:purchasing@cityofmadison.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argetedbusinessenterprise@cityofmadiso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ityofmadison.com/finance/purchasing" TargetMode="Externa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apps\ms2007\template\Letter-FinancePurch.dotx" TargetMode="External"/></Relationships>
</file>

<file path=word/theme/theme1.xml><?xml version="1.0" encoding="utf-8"?>
<a:theme xmlns:a="http://schemas.openxmlformats.org/drawingml/2006/main" name="Office Theme">
  <a:themeElements>
    <a:clrScheme name="Custom 1">
      <a:dk1>
        <a:srgbClr val="222222"/>
      </a:dk1>
      <a:lt1>
        <a:sysClr val="window" lastClr="FFFFFF"/>
      </a:lt1>
      <a:dk2>
        <a:srgbClr val="065D8C"/>
      </a:dk2>
      <a:lt2>
        <a:srgbClr val="F5F5F5"/>
      </a:lt2>
      <a:accent1>
        <a:srgbClr val="03626B"/>
      </a:accent1>
      <a:accent2>
        <a:srgbClr val="D05319"/>
      </a:accent2>
      <a:accent3>
        <a:srgbClr val="84036C"/>
      </a:accent3>
      <a:accent4>
        <a:srgbClr val="ECA120"/>
      </a:accent4>
      <a:accent5>
        <a:srgbClr val="AC1D2C"/>
      </a:accent5>
      <a:accent6>
        <a:srgbClr val="00662F"/>
      </a:accent6>
      <a:hlink>
        <a:srgbClr val="065D8C"/>
      </a:hlink>
      <a:folHlink>
        <a:srgbClr val="84036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Letter-FinancePurch.dotx</Template>
  <TotalTime>18</TotalTime>
  <Pages>3</Pages>
  <Words>703</Words>
  <Characters>3695</Characters>
  <Application>Microsoft Office Word</Application>
  <DocSecurity>0</DocSecurity>
  <Lines>111</Lines>
  <Paragraphs>61</Paragraphs>
  <ScaleCrop>false</ScaleCrop>
  <HeadingPairs>
    <vt:vector size="2" baseType="variant">
      <vt:variant>
        <vt:lpstr>Title</vt:lpstr>
      </vt:variant>
      <vt:variant>
        <vt:i4>1</vt:i4>
      </vt:variant>
    </vt:vector>
  </HeadingPairs>
  <TitlesOfParts>
    <vt:vector size="1" baseType="lpstr">
      <vt:lpstr>Finance Department Letterhead</vt:lpstr>
    </vt:vector>
  </TitlesOfParts>
  <Company>City of Madison</Company>
  <LinksUpToDate>false</LinksUpToDate>
  <CharactersWithSpaces>4337</CharactersWithSpaces>
  <SharedDoc>false</SharedDoc>
  <HLinks>
    <vt:vector size="12" baseType="variant">
      <vt:variant>
        <vt:i4>2097272</vt:i4>
      </vt:variant>
      <vt:variant>
        <vt:i4>3</vt:i4>
      </vt:variant>
      <vt:variant>
        <vt:i4>0</vt:i4>
      </vt:variant>
      <vt:variant>
        <vt:i4>5</vt:i4>
      </vt:variant>
      <vt:variant>
        <vt:lpwstr>http://www.cityofmadison.com/information-technology</vt:lpwstr>
      </vt:variant>
      <vt:variant>
        <vt:lpwstr/>
      </vt:variant>
      <vt:variant>
        <vt:i4>1769521</vt:i4>
      </vt:variant>
      <vt:variant>
        <vt:i4>0</vt:i4>
      </vt:variant>
      <vt:variant>
        <vt:i4>0</vt:i4>
      </vt:variant>
      <vt:variant>
        <vt:i4>5</vt:i4>
      </vt:variant>
      <vt:variant>
        <vt:lpwstr>mailto:it@cityofmadison.com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Letter</dc:title>
  <dc:subject/>
  <dc:creator>Sass, Britni</dc:creator>
  <cp:keywords>Purchasing</cp:keywords>
  <cp:lastModifiedBy>Sass, Britni</cp:lastModifiedBy>
  <cp:revision>2</cp:revision>
  <cp:lastPrinted>2019-08-07T11:58:00Z</cp:lastPrinted>
  <dcterms:created xsi:type="dcterms:W3CDTF">2026-03-13T13:54:00Z</dcterms:created>
  <dcterms:modified xsi:type="dcterms:W3CDTF">2026-03-13T14:12:00Z</dcterms:modified>
</cp:coreProperties>
</file>